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BCEF" w14:textId="59F4A034" w:rsidR="008A40F5" w:rsidRPr="00EC4895" w:rsidRDefault="008A40F5" w:rsidP="004246DC">
      <w:pPr>
        <w:rPr>
          <w:rFonts w:ascii="Open Sans" w:eastAsia="Times New Roman" w:hAnsi="Open Sans" w:cs="Times New Roman"/>
          <w:b/>
          <w:color w:val="B22C79"/>
          <w:sz w:val="32"/>
          <w:szCs w:val="18"/>
          <w:lang w:eastAsia="nl-NL"/>
        </w:rPr>
      </w:pPr>
      <w:r w:rsidRPr="00EC4895">
        <w:rPr>
          <w:rFonts w:ascii="Open Sans" w:eastAsia="Times New Roman" w:hAnsi="Open Sans" w:cs="Times New Roman"/>
          <w:b/>
          <w:color w:val="B22C79"/>
          <w:sz w:val="32"/>
          <w:szCs w:val="18"/>
          <w:lang w:eastAsia="nl-NL"/>
        </w:rPr>
        <w:t xml:space="preserve">Aanmeldformulier Transfertafel regio </w:t>
      </w:r>
      <w:r w:rsidR="00EC4895" w:rsidRPr="00EC4895">
        <w:rPr>
          <w:rFonts w:ascii="Open Sans" w:eastAsia="Times New Roman" w:hAnsi="Open Sans" w:cs="Times New Roman"/>
          <w:b/>
          <w:color w:val="B22C79"/>
          <w:sz w:val="32"/>
          <w:szCs w:val="18"/>
          <w:lang w:eastAsia="nl-NL"/>
        </w:rPr>
        <w:t>Vechtdal</w:t>
      </w:r>
    </w:p>
    <w:p w14:paraId="7CB6A7D9" w14:textId="77777777" w:rsidR="009E1D8D" w:rsidRDefault="009E1D8D" w:rsidP="009E1D8D">
      <w:pPr>
        <w:rPr>
          <w:lang w:eastAsia="nl-NL"/>
        </w:rPr>
      </w:pPr>
    </w:p>
    <w:p w14:paraId="53DC38C3" w14:textId="77777777" w:rsidR="0017009F" w:rsidRDefault="0017009F" w:rsidP="0017009F">
      <w:pPr>
        <w:pStyle w:val="HHMsubkop"/>
        <w:rPr>
          <w:lang w:eastAsia="nl-NL"/>
        </w:rPr>
      </w:pPr>
      <w:r>
        <w:rPr>
          <w:lang w:eastAsia="nl-NL"/>
        </w:rPr>
        <w:t>Doelgroep</w:t>
      </w:r>
    </w:p>
    <w:p w14:paraId="427A64AF" w14:textId="77777777" w:rsidR="0017009F" w:rsidRDefault="0017009F" w:rsidP="0017009F">
      <w:pPr>
        <w:pStyle w:val="HHMopsomming"/>
        <w:numPr>
          <w:ilvl w:val="0"/>
          <w:numId w:val="3"/>
        </w:numPr>
      </w:pPr>
      <w:r>
        <w:t xml:space="preserve">Cliënten met mentale klachten en GGZ-verwijsvraag, waarbij het via de reguliere weg niet lukt om een passende plek met juiste zorg en ondersteuning te vinden. </w:t>
      </w:r>
    </w:p>
    <w:p w14:paraId="6C75713A" w14:textId="77777777" w:rsidR="0017009F" w:rsidRDefault="0017009F" w:rsidP="0017009F">
      <w:pPr>
        <w:pStyle w:val="HHMopsomming"/>
        <w:numPr>
          <w:ilvl w:val="0"/>
          <w:numId w:val="3"/>
        </w:numPr>
      </w:pPr>
      <w:r>
        <w:t>(Door)verwijzingen vanuit de GGZ, waar casusinbrenger intern niet uit komt.</w:t>
      </w:r>
    </w:p>
    <w:p w14:paraId="7085AE3C" w14:textId="77777777" w:rsidR="0017009F" w:rsidRDefault="0017009F" w:rsidP="0017009F">
      <w:pPr>
        <w:pStyle w:val="HHMopsomming"/>
        <w:numPr>
          <w:ilvl w:val="0"/>
          <w:numId w:val="0"/>
        </w:numPr>
        <w:ind w:left="360"/>
      </w:pPr>
      <w:r>
        <w:t xml:space="preserve">Let op: </w:t>
      </w:r>
      <w:r w:rsidRPr="002269E0">
        <w:t xml:space="preserve">De bespreking aan de </w:t>
      </w:r>
      <w:r>
        <w:t>t</w:t>
      </w:r>
      <w:r w:rsidRPr="002269E0">
        <w:t xml:space="preserve">ransfertafel is </w:t>
      </w:r>
      <w:r w:rsidRPr="002269E0">
        <w:rPr>
          <w:b/>
          <w:bCs/>
        </w:rPr>
        <w:t>geen</w:t>
      </w:r>
      <w:r w:rsidRPr="002269E0">
        <w:t xml:space="preserve"> inhoudelijk MDO om indicatiestelling te bespreken (wat is passend); er wordt uitgegaan van de indicatie zoals die is gesteld door de inbrenger. Aan de transfertafel wordt besloten welke partijen welke onderdelen van de zorg en/of ondersteuning gezamenlijk kunnen bieden.</w:t>
      </w:r>
    </w:p>
    <w:p w14:paraId="537A30DA" w14:textId="77777777" w:rsidR="0017009F" w:rsidRPr="004246DC" w:rsidRDefault="0017009F" w:rsidP="0017009F">
      <w:pPr>
        <w:rPr>
          <w:lang w:eastAsia="nl-NL"/>
        </w:rPr>
      </w:pPr>
    </w:p>
    <w:p w14:paraId="11B0FB2E" w14:textId="77777777" w:rsidR="0017009F" w:rsidRDefault="0017009F" w:rsidP="0017009F">
      <w:pPr>
        <w:pStyle w:val="HHMsubkop"/>
        <w:rPr>
          <w:lang w:eastAsia="nl-NL"/>
        </w:rPr>
      </w:pPr>
      <w:r>
        <w:rPr>
          <w:lang w:eastAsia="nl-NL"/>
        </w:rPr>
        <w:t>Instructie</w:t>
      </w:r>
    </w:p>
    <w:p w14:paraId="4DA0E156" w14:textId="77777777" w:rsidR="0017009F" w:rsidRDefault="0017009F" w:rsidP="0017009F">
      <w:pPr>
        <w:pStyle w:val="Lijstalinea"/>
        <w:numPr>
          <w:ilvl w:val="0"/>
          <w:numId w:val="50"/>
        </w:numPr>
        <w:spacing w:line="240" w:lineRule="auto"/>
      </w:pPr>
      <w:r>
        <w:t xml:space="preserve">Cliënt anoniem aanmelden! </w:t>
      </w:r>
    </w:p>
    <w:p w14:paraId="2FF180FA" w14:textId="77777777" w:rsidR="0017009F" w:rsidRDefault="0017009F" w:rsidP="0017009F">
      <w:pPr>
        <w:pStyle w:val="Lijstalinea"/>
        <w:numPr>
          <w:ilvl w:val="0"/>
          <w:numId w:val="50"/>
        </w:numPr>
        <w:spacing w:line="240" w:lineRule="auto"/>
      </w:pPr>
      <w:r>
        <w:t xml:space="preserve">Vragen met een * zijn verplicht. Overige zijn optioneel. </w:t>
      </w:r>
    </w:p>
    <w:p w14:paraId="5EEDBD67" w14:textId="138352C8" w:rsidR="0017009F" w:rsidRDefault="0017009F" w:rsidP="0017009F">
      <w:pPr>
        <w:pStyle w:val="Lijstalinea"/>
        <w:numPr>
          <w:ilvl w:val="0"/>
          <w:numId w:val="50"/>
        </w:numPr>
        <w:spacing w:line="240" w:lineRule="auto"/>
      </w:pPr>
      <w:r>
        <w:t>Mail het ingevulde formulier naar de coördinator van de transfertafel, Roel van Tienen, vi</w:t>
      </w:r>
      <w:r w:rsidR="00E75BD1">
        <w:t xml:space="preserve">a </w:t>
      </w:r>
      <w:hyperlink r:id="rId8" w:history="1">
        <w:r w:rsidR="00E75BD1" w:rsidRPr="0004282F">
          <w:rPr>
            <w:rStyle w:val="Hyperlink"/>
          </w:rPr>
          <w:t>transfertafel-vechtdal@medrie.nl</w:t>
        </w:r>
      </w:hyperlink>
      <w:r w:rsidR="00E75BD1">
        <w:t xml:space="preserve"> </w:t>
      </w:r>
      <w:r w:rsidR="00B01B32">
        <w:t xml:space="preserve"> </w:t>
      </w:r>
    </w:p>
    <w:p w14:paraId="39C716FD" w14:textId="5093DEEE" w:rsidR="009E1D8D" w:rsidRDefault="009E1D8D" w:rsidP="009E1D8D">
      <w:pPr>
        <w:spacing w:line="288" w:lineRule="auto"/>
      </w:pPr>
    </w:p>
    <w:tbl>
      <w:tblPr>
        <w:tblStyle w:val="Tabelraster"/>
        <w:tblW w:w="8790" w:type="dxa"/>
        <w:tblInd w:w="-431" w:type="dxa"/>
        <w:tblLook w:val="04A0" w:firstRow="1" w:lastRow="0" w:firstColumn="1" w:lastColumn="0" w:noHBand="0" w:noVBand="1"/>
      </w:tblPr>
      <w:tblGrid>
        <w:gridCol w:w="4112"/>
        <w:gridCol w:w="4678"/>
      </w:tblGrid>
      <w:tr w:rsidR="0017009F" w14:paraId="02E8D3B5" w14:textId="77777777" w:rsidTr="00910AB7">
        <w:tc>
          <w:tcPr>
            <w:tcW w:w="8790" w:type="dxa"/>
            <w:gridSpan w:val="2"/>
            <w:shd w:val="clear" w:color="auto" w:fill="E5E6E7" w:themeFill="accent4" w:themeFillTint="33"/>
          </w:tcPr>
          <w:p w14:paraId="6F5DF765" w14:textId="77777777" w:rsidR="0017009F" w:rsidRPr="003363F8" w:rsidRDefault="0017009F" w:rsidP="00910AB7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Inbrenger / v</w:t>
            </w:r>
            <w:r w:rsidRPr="003363F8">
              <w:rPr>
                <w:b/>
                <w:bCs/>
                <w:lang w:eastAsia="nl-NL"/>
              </w:rPr>
              <w:t>erwijzer</w:t>
            </w:r>
          </w:p>
        </w:tc>
      </w:tr>
      <w:tr w:rsidR="0017009F" w14:paraId="1F8F5E64" w14:textId="77777777" w:rsidTr="00910AB7">
        <w:tc>
          <w:tcPr>
            <w:tcW w:w="4112" w:type="dxa"/>
            <w:shd w:val="clear" w:color="auto" w:fill="FEF3F1"/>
          </w:tcPr>
          <w:p w14:paraId="390E7D87" w14:textId="77777777" w:rsidR="0017009F" w:rsidRDefault="0017009F" w:rsidP="00910AB7">
            <w:pPr>
              <w:rPr>
                <w:lang w:eastAsia="nl-NL"/>
              </w:rPr>
            </w:pPr>
            <w:r>
              <w:rPr>
                <w:lang w:eastAsia="nl-NL"/>
              </w:rPr>
              <w:t>Datum invullen*</w:t>
            </w:r>
          </w:p>
        </w:tc>
        <w:tc>
          <w:tcPr>
            <w:tcW w:w="4678" w:type="dxa"/>
          </w:tcPr>
          <w:p w14:paraId="7BF2756A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46B81FC2" w14:textId="77777777" w:rsidTr="00910AB7">
        <w:tc>
          <w:tcPr>
            <w:tcW w:w="4112" w:type="dxa"/>
            <w:shd w:val="clear" w:color="auto" w:fill="FEF3F1"/>
          </w:tcPr>
          <w:p w14:paraId="5A24F7F8" w14:textId="77777777" w:rsidR="0017009F" w:rsidRDefault="0017009F" w:rsidP="00910AB7">
            <w:pPr>
              <w:rPr>
                <w:lang w:eastAsia="nl-NL"/>
              </w:rPr>
            </w:pPr>
            <w:r>
              <w:rPr>
                <w:lang w:eastAsia="nl-NL"/>
              </w:rPr>
              <w:t>Organisatie*</w:t>
            </w:r>
          </w:p>
        </w:tc>
        <w:tc>
          <w:tcPr>
            <w:tcW w:w="4678" w:type="dxa"/>
          </w:tcPr>
          <w:p w14:paraId="5749D689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74A45A0D" w14:textId="77777777" w:rsidTr="00910AB7">
        <w:tc>
          <w:tcPr>
            <w:tcW w:w="4112" w:type="dxa"/>
            <w:shd w:val="clear" w:color="auto" w:fill="FEF3F1"/>
          </w:tcPr>
          <w:p w14:paraId="20A73516" w14:textId="77777777" w:rsidR="0017009F" w:rsidRDefault="0017009F" w:rsidP="00910AB7">
            <w:pPr>
              <w:rPr>
                <w:lang w:eastAsia="nl-NL"/>
              </w:rPr>
            </w:pPr>
            <w:r>
              <w:rPr>
                <w:lang w:eastAsia="nl-NL"/>
              </w:rPr>
              <w:t>Naam*</w:t>
            </w:r>
          </w:p>
        </w:tc>
        <w:tc>
          <w:tcPr>
            <w:tcW w:w="4678" w:type="dxa"/>
          </w:tcPr>
          <w:p w14:paraId="49AC5E24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5FB53EA8" w14:textId="77777777" w:rsidTr="00910AB7">
        <w:tc>
          <w:tcPr>
            <w:tcW w:w="4112" w:type="dxa"/>
            <w:shd w:val="clear" w:color="auto" w:fill="FEF3F1"/>
          </w:tcPr>
          <w:p w14:paraId="601F8FCB" w14:textId="77777777" w:rsidR="0017009F" w:rsidRDefault="0017009F" w:rsidP="00910AB7">
            <w:pPr>
              <w:rPr>
                <w:lang w:eastAsia="nl-NL"/>
              </w:rPr>
            </w:pPr>
            <w:r>
              <w:rPr>
                <w:lang w:eastAsia="nl-NL"/>
              </w:rPr>
              <w:t>Contactgegevens*</w:t>
            </w:r>
          </w:p>
        </w:tc>
        <w:tc>
          <w:tcPr>
            <w:tcW w:w="4678" w:type="dxa"/>
          </w:tcPr>
          <w:p w14:paraId="35DC4E51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57C46155" w14:textId="77777777" w:rsidTr="00910AB7">
        <w:tc>
          <w:tcPr>
            <w:tcW w:w="8790" w:type="dxa"/>
            <w:gridSpan w:val="2"/>
            <w:shd w:val="clear" w:color="auto" w:fill="E5E6E7" w:themeFill="accent4" w:themeFillTint="33"/>
          </w:tcPr>
          <w:p w14:paraId="4731ACF1" w14:textId="77777777" w:rsidR="0017009F" w:rsidRPr="003363F8" w:rsidRDefault="0017009F" w:rsidP="00910AB7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Cliënt/patiënt</w:t>
            </w:r>
          </w:p>
        </w:tc>
      </w:tr>
      <w:tr w:rsidR="0017009F" w14:paraId="37BE1BB0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23D6D42B" w14:textId="77777777" w:rsidR="0017009F" w:rsidRDefault="0017009F" w:rsidP="00910AB7">
            <w:pPr>
              <w:rPr>
                <w:lang w:eastAsia="nl-NL"/>
              </w:rPr>
            </w:pPr>
            <w:r>
              <w:rPr>
                <w:lang w:eastAsia="nl-NL"/>
              </w:rPr>
              <w:t>Woonplaats*</w:t>
            </w:r>
          </w:p>
        </w:tc>
        <w:tc>
          <w:tcPr>
            <w:tcW w:w="4678" w:type="dxa"/>
            <w:shd w:val="clear" w:color="auto" w:fill="FFFFFF" w:themeFill="background1"/>
          </w:tcPr>
          <w:p w14:paraId="03964ABE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202EA7CA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1338FF6A" w14:textId="77777777" w:rsidR="0017009F" w:rsidRDefault="0017009F" w:rsidP="00910AB7">
            <w:pPr>
              <w:rPr>
                <w:lang w:eastAsia="nl-NL"/>
              </w:rPr>
            </w:pPr>
            <w:r>
              <w:rPr>
                <w:lang w:eastAsia="nl-NL"/>
              </w:rPr>
              <w:t>Leeftijd</w:t>
            </w:r>
          </w:p>
        </w:tc>
        <w:tc>
          <w:tcPr>
            <w:tcW w:w="4678" w:type="dxa"/>
            <w:shd w:val="clear" w:color="auto" w:fill="FFFFFF" w:themeFill="background1"/>
          </w:tcPr>
          <w:p w14:paraId="0CAB3C22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2FEE8DEE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38E7B624" w14:textId="77777777" w:rsidR="0017009F" w:rsidRDefault="0017009F" w:rsidP="00910AB7">
            <w:pPr>
              <w:rPr>
                <w:lang w:eastAsia="nl-NL"/>
              </w:rPr>
            </w:pPr>
            <w:r>
              <w:rPr>
                <w:lang w:eastAsia="nl-NL"/>
              </w:rPr>
              <w:t>Verzekering</w:t>
            </w:r>
          </w:p>
        </w:tc>
        <w:tc>
          <w:tcPr>
            <w:tcW w:w="4678" w:type="dxa"/>
            <w:shd w:val="clear" w:color="auto" w:fill="FFFFFF" w:themeFill="background1"/>
          </w:tcPr>
          <w:p w14:paraId="2C43610A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6523FCEC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6DC7C05F" w14:textId="77777777" w:rsidR="0017009F" w:rsidRDefault="0017009F" w:rsidP="00910AB7">
            <w:pPr>
              <w:rPr>
                <w:lang w:eastAsia="nl-NL"/>
              </w:rPr>
            </w:pPr>
            <w:r w:rsidRPr="003363F8">
              <w:rPr>
                <w:lang w:eastAsia="nl-NL"/>
              </w:rPr>
              <w:t>Indien relevant:</w:t>
            </w:r>
            <w:r>
              <w:rPr>
                <w:lang w:eastAsia="nl-NL"/>
              </w:rPr>
              <w:t xml:space="preserve"> context van de cliënt (gezin, werk, woonomstandigheden, etc.)</w:t>
            </w:r>
          </w:p>
        </w:tc>
        <w:tc>
          <w:tcPr>
            <w:tcW w:w="4678" w:type="dxa"/>
            <w:shd w:val="clear" w:color="auto" w:fill="FFFFFF" w:themeFill="background1"/>
          </w:tcPr>
          <w:p w14:paraId="232BDF58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:rsidRPr="003363F8" w14:paraId="23B8BD95" w14:textId="77777777" w:rsidTr="00910AB7">
        <w:trPr>
          <w:trHeight w:val="143"/>
        </w:trPr>
        <w:tc>
          <w:tcPr>
            <w:tcW w:w="8790" w:type="dxa"/>
            <w:gridSpan w:val="2"/>
            <w:shd w:val="clear" w:color="auto" w:fill="E5E6E7" w:themeFill="accent4" w:themeFillTint="33"/>
          </w:tcPr>
          <w:p w14:paraId="30AACE4A" w14:textId="77777777" w:rsidR="0017009F" w:rsidRPr="003363F8" w:rsidRDefault="0017009F" w:rsidP="00910AB7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Zorgvraag</w:t>
            </w:r>
          </w:p>
        </w:tc>
      </w:tr>
      <w:tr w:rsidR="0017009F" w14:paraId="051C6339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014DC8A9" w14:textId="77777777" w:rsidR="0017009F" w:rsidRPr="000D6A0F" w:rsidRDefault="0017009F" w:rsidP="00910AB7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Aanmeldklacht*</w:t>
            </w:r>
          </w:p>
          <w:p w14:paraId="2017B278" w14:textId="77777777" w:rsidR="0017009F" w:rsidRPr="000D6A0F" w:rsidRDefault="0017009F" w:rsidP="00910AB7">
            <w:pPr>
              <w:rPr>
                <w:lang w:eastAsia="nl-NL"/>
              </w:rPr>
            </w:pPr>
            <w:r>
              <w:rPr>
                <w:lang w:eastAsia="nl-NL"/>
              </w:rPr>
              <w:t>(</w:t>
            </w:r>
            <w:r w:rsidRPr="000D6A0F">
              <w:rPr>
                <w:lang w:eastAsia="nl-NL"/>
              </w:rPr>
              <w:t>korte omschrijving</w:t>
            </w:r>
            <w:r>
              <w:rPr>
                <w:lang w:eastAsia="nl-NL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48266C7A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690E9ED4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2D1723E0" w14:textId="77777777" w:rsidR="0017009F" w:rsidRPr="000D6A0F" w:rsidRDefault="0017009F" w:rsidP="00910AB7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Hulpvraag cliënt*</w:t>
            </w:r>
          </w:p>
          <w:p w14:paraId="6BC81B9E" w14:textId="77777777" w:rsidR="0017009F" w:rsidRPr="000D6A0F" w:rsidRDefault="0017009F" w:rsidP="00910AB7">
            <w:pPr>
              <w:rPr>
                <w:lang w:eastAsia="nl-NL"/>
              </w:rPr>
            </w:pPr>
            <w:r w:rsidRPr="000D6A0F">
              <w:rPr>
                <w:i/>
                <w:iCs/>
                <w:lang w:eastAsia="nl-NL"/>
              </w:rPr>
              <w:t>Wat is de hulpvraag van de persoon en wat heeft de persoon zelf georganiseerd? Is er een netwerk?</w:t>
            </w:r>
          </w:p>
        </w:tc>
        <w:tc>
          <w:tcPr>
            <w:tcW w:w="4678" w:type="dxa"/>
            <w:shd w:val="clear" w:color="auto" w:fill="FFFFFF" w:themeFill="background1"/>
          </w:tcPr>
          <w:p w14:paraId="76D87508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68DE109A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70F00CA5" w14:textId="77777777" w:rsidR="0017009F" w:rsidRPr="000D6A0F" w:rsidRDefault="0017009F" w:rsidP="00910AB7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Vermoedelijke DSM-classificatie (indien aanwezig)</w:t>
            </w:r>
          </w:p>
        </w:tc>
        <w:tc>
          <w:tcPr>
            <w:tcW w:w="4678" w:type="dxa"/>
            <w:shd w:val="clear" w:color="auto" w:fill="FFFFFF" w:themeFill="background1"/>
          </w:tcPr>
          <w:p w14:paraId="442209C8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071F166E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2A2FC0B5" w14:textId="77777777" w:rsidR="0017009F" w:rsidRPr="00BD35D5" w:rsidRDefault="0017009F" w:rsidP="00910AB7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 xml:space="preserve">Korte (behandel)voorgeschiedenis </w:t>
            </w:r>
          </w:p>
        </w:tc>
        <w:tc>
          <w:tcPr>
            <w:tcW w:w="4678" w:type="dxa"/>
            <w:shd w:val="clear" w:color="auto" w:fill="FFFFFF" w:themeFill="background1"/>
          </w:tcPr>
          <w:p w14:paraId="0500B4A7" w14:textId="77777777" w:rsidR="0017009F" w:rsidRPr="000D6A0F" w:rsidRDefault="0017009F" w:rsidP="00910AB7">
            <w:pPr>
              <w:rPr>
                <w:lang w:eastAsia="nl-NL"/>
              </w:rPr>
            </w:pPr>
          </w:p>
        </w:tc>
      </w:tr>
      <w:tr w:rsidR="0017009F" w14:paraId="0A207571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4EAC306F" w14:textId="77777777" w:rsidR="0017009F" w:rsidRPr="000D6A0F" w:rsidRDefault="0017009F" w:rsidP="00910AB7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Lijdensdruk &amp; symptomen</w:t>
            </w:r>
          </w:p>
        </w:tc>
        <w:tc>
          <w:tcPr>
            <w:tcW w:w="4678" w:type="dxa"/>
            <w:shd w:val="clear" w:color="auto" w:fill="FFFFFF" w:themeFill="background1"/>
          </w:tcPr>
          <w:p w14:paraId="3ECAEE30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463AB9F3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1A4626E7" w14:textId="77777777" w:rsidR="0017009F" w:rsidRPr="000D6A0F" w:rsidRDefault="0017009F" w:rsidP="00910AB7">
            <w:pPr>
              <w:rPr>
                <w:lang w:eastAsia="nl-NL"/>
              </w:rPr>
            </w:pPr>
            <w:proofErr w:type="spellStart"/>
            <w:r w:rsidRPr="000D6A0F">
              <w:rPr>
                <w:lang w:eastAsia="nl-NL"/>
              </w:rPr>
              <w:t>Somatiek</w:t>
            </w:r>
            <w:proofErr w:type="spellEnd"/>
            <w:r w:rsidRPr="000D6A0F">
              <w:rPr>
                <w:lang w:eastAsia="nl-NL"/>
              </w:rPr>
              <w:t xml:space="preserve"> / middelengebruik </w:t>
            </w:r>
          </w:p>
        </w:tc>
        <w:tc>
          <w:tcPr>
            <w:tcW w:w="4678" w:type="dxa"/>
            <w:shd w:val="clear" w:color="auto" w:fill="FFFFFF" w:themeFill="background1"/>
          </w:tcPr>
          <w:p w14:paraId="104F1DE6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591DBFC6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55FC7E5C" w14:textId="77777777" w:rsidR="0017009F" w:rsidRPr="000D6A0F" w:rsidRDefault="0017009F" w:rsidP="00910AB7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Crisisgevoeligheid</w:t>
            </w:r>
            <w:r>
              <w:rPr>
                <w:lang w:eastAsia="nl-NL"/>
              </w:rPr>
              <w:t xml:space="preserve"> of andere risico’s</w:t>
            </w:r>
          </w:p>
        </w:tc>
        <w:tc>
          <w:tcPr>
            <w:tcW w:w="4678" w:type="dxa"/>
            <w:shd w:val="clear" w:color="auto" w:fill="FFFFFF" w:themeFill="background1"/>
          </w:tcPr>
          <w:p w14:paraId="52887C84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3AE92605" w14:textId="77777777" w:rsidTr="00910AB7">
        <w:trPr>
          <w:trHeight w:val="143"/>
        </w:trPr>
        <w:tc>
          <w:tcPr>
            <w:tcW w:w="8790" w:type="dxa"/>
            <w:gridSpan w:val="2"/>
            <w:shd w:val="clear" w:color="auto" w:fill="E5E6E7" w:themeFill="accent4" w:themeFillTint="33"/>
          </w:tcPr>
          <w:p w14:paraId="6552F761" w14:textId="77777777" w:rsidR="0017009F" w:rsidRPr="003363F8" w:rsidRDefault="0017009F" w:rsidP="00910AB7">
            <w:pPr>
              <w:rPr>
                <w:b/>
                <w:bCs/>
                <w:lang w:eastAsia="nl-NL"/>
              </w:rPr>
            </w:pPr>
            <w:r w:rsidRPr="003363F8">
              <w:rPr>
                <w:b/>
                <w:bCs/>
                <w:lang w:eastAsia="nl-NL"/>
              </w:rPr>
              <w:t>Overig</w:t>
            </w:r>
          </w:p>
        </w:tc>
      </w:tr>
      <w:tr w:rsidR="0017009F" w14:paraId="344FA77C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1D64693B" w14:textId="77777777" w:rsidR="0017009F" w:rsidRPr="000D6A0F" w:rsidRDefault="0017009F" w:rsidP="00910AB7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Huidige betrokken instanties</w:t>
            </w:r>
          </w:p>
        </w:tc>
        <w:tc>
          <w:tcPr>
            <w:tcW w:w="4678" w:type="dxa"/>
            <w:shd w:val="clear" w:color="auto" w:fill="FFFFFF" w:themeFill="background1"/>
          </w:tcPr>
          <w:p w14:paraId="3025C6FD" w14:textId="77777777" w:rsidR="0017009F" w:rsidRDefault="0017009F" w:rsidP="00910AB7">
            <w:pPr>
              <w:rPr>
                <w:lang w:eastAsia="nl-NL"/>
              </w:rPr>
            </w:pPr>
          </w:p>
        </w:tc>
      </w:tr>
      <w:tr w:rsidR="0017009F" w14:paraId="5C02C892" w14:textId="77777777" w:rsidTr="00910AB7">
        <w:trPr>
          <w:trHeight w:val="143"/>
        </w:trPr>
        <w:tc>
          <w:tcPr>
            <w:tcW w:w="4112" w:type="dxa"/>
            <w:shd w:val="clear" w:color="auto" w:fill="FEF3F1"/>
          </w:tcPr>
          <w:p w14:paraId="6ED91623" w14:textId="77777777" w:rsidR="0017009F" w:rsidRPr="000D6A0F" w:rsidRDefault="0017009F" w:rsidP="00910AB7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 xml:space="preserve">Ideeën van inbrenger </w:t>
            </w:r>
            <w:r>
              <w:rPr>
                <w:lang w:eastAsia="nl-NL"/>
              </w:rPr>
              <w:t xml:space="preserve">voor </w:t>
            </w:r>
            <w:r w:rsidRPr="000D6A0F">
              <w:rPr>
                <w:lang w:eastAsia="nl-NL"/>
              </w:rPr>
              <w:t>gewenst vervolg*</w:t>
            </w:r>
          </w:p>
        </w:tc>
        <w:tc>
          <w:tcPr>
            <w:tcW w:w="4678" w:type="dxa"/>
            <w:shd w:val="clear" w:color="auto" w:fill="FFFFFF" w:themeFill="background1"/>
          </w:tcPr>
          <w:p w14:paraId="1933319B" w14:textId="77777777" w:rsidR="0017009F" w:rsidRDefault="0017009F" w:rsidP="00910AB7">
            <w:pPr>
              <w:rPr>
                <w:lang w:eastAsia="nl-NL"/>
              </w:rPr>
            </w:pPr>
          </w:p>
        </w:tc>
      </w:tr>
    </w:tbl>
    <w:p w14:paraId="5A6853A6" w14:textId="77777777" w:rsidR="0017009F" w:rsidRDefault="0017009F" w:rsidP="009E1D8D">
      <w:pPr>
        <w:spacing w:line="288" w:lineRule="auto"/>
      </w:pPr>
    </w:p>
    <w:sectPr w:rsidR="0017009F" w:rsidSect="00EC4895">
      <w:headerReference w:type="default" r:id="rId9"/>
      <w:footerReference w:type="default" r:id="rId10"/>
      <w:pgSz w:w="11906" w:h="16838" w:code="9"/>
      <w:pgMar w:top="1701" w:right="1418" w:bottom="1418" w:left="2552" w:header="709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9AAC" w14:textId="77777777" w:rsidR="003F63A4" w:rsidRDefault="003F63A4" w:rsidP="00CB4CBA">
      <w:pPr>
        <w:spacing w:line="240" w:lineRule="auto"/>
      </w:pPr>
      <w:r>
        <w:separator/>
      </w:r>
    </w:p>
    <w:p w14:paraId="36DC9B9E" w14:textId="77777777" w:rsidR="003F63A4" w:rsidRDefault="003F63A4"/>
  </w:endnote>
  <w:endnote w:type="continuationSeparator" w:id="0">
    <w:p w14:paraId="7613017B" w14:textId="77777777" w:rsidR="003F63A4" w:rsidRDefault="003F63A4" w:rsidP="00CB4CBA">
      <w:pPr>
        <w:spacing w:line="240" w:lineRule="auto"/>
      </w:pPr>
      <w:r>
        <w:continuationSeparator/>
      </w:r>
    </w:p>
    <w:p w14:paraId="522CC85D" w14:textId="77777777" w:rsidR="003F63A4" w:rsidRDefault="003F6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4805" w14:textId="6D99357C" w:rsidR="00492657" w:rsidRPr="00C84536" w:rsidRDefault="0017009F" w:rsidP="00CD7928">
    <w:pPr>
      <w:pStyle w:val="HHMvoettekst"/>
    </w:pPr>
    <w:r>
      <w:t>versie</w:t>
    </w:r>
    <w:r w:rsidR="00492657" w:rsidRPr="002E119A">
      <w:t xml:space="preserve"> </w:t>
    </w:r>
    <w:r>
      <w:t>juni</w:t>
    </w:r>
    <w:r w:rsidR="002E119A">
      <w:t xml:space="preserve"> </w:t>
    </w:r>
    <w:r w:rsidR="00492657" w:rsidRPr="00C84536">
      <w:t>20</w:t>
    </w:r>
    <w:r w:rsidR="00492657">
      <w:t>2</w:t>
    </w:r>
    <w:r w:rsidR="00DA55E0">
      <w:t>4</w:t>
    </w:r>
    <w:r w:rsidR="00492657" w:rsidRPr="00C84536">
      <w:t xml:space="preserve">  | </w:t>
    </w:r>
    <w:r w:rsidR="00492657" w:rsidRPr="00C84536">
      <w:rPr>
        <w:rFonts w:cs="Calibri"/>
      </w:rPr>
      <w:t>©</w:t>
    </w:r>
    <w:r w:rsidR="00492657" w:rsidRPr="00C84536">
      <w:t xml:space="preserve"> Bureau HHM | pagina </w:t>
    </w:r>
    <w:sdt>
      <w:sdtPr>
        <w:id w:val="-437217404"/>
        <w:docPartObj>
          <w:docPartGallery w:val="Page Numbers (Bottom of Page)"/>
          <w:docPartUnique/>
        </w:docPartObj>
      </w:sdtPr>
      <w:sdtEndPr/>
      <w:sdtContent>
        <w:r w:rsidR="00492657" w:rsidRPr="00C84536">
          <w:fldChar w:fldCharType="begin"/>
        </w:r>
        <w:r w:rsidR="00492657" w:rsidRPr="00C84536">
          <w:instrText>PAGE   \* MERGEFORMAT</w:instrText>
        </w:r>
        <w:r w:rsidR="00492657" w:rsidRPr="00C84536">
          <w:fldChar w:fldCharType="separate"/>
        </w:r>
        <w:r w:rsidR="00492657">
          <w:rPr>
            <w:noProof/>
          </w:rPr>
          <w:t>1</w:t>
        </w:r>
        <w:r w:rsidR="00492657" w:rsidRPr="00C84536">
          <w:fldChar w:fldCharType="end"/>
        </w:r>
      </w:sdtContent>
    </w:sdt>
  </w:p>
  <w:p w14:paraId="5DA7DCA1" w14:textId="77777777" w:rsidR="00492657" w:rsidRDefault="00492657">
    <w:pPr>
      <w:pStyle w:val="Voettekst"/>
    </w:pPr>
  </w:p>
  <w:p w14:paraId="0BC7ED39" w14:textId="77777777" w:rsidR="00492657" w:rsidRDefault="00492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DAD6" w14:textId="77777777" w:rsidR="003F63A4" w:rsidRDefault="003F63A4" w:rsidP="00CB4CBA">
      <w:pPr>
        <w:spacing w:line="240" w:lineRule="auto"/>
      </w:pPr>
      <w:r>
        <w:separator/>
      </w:r>
    </w:p>
    <w:p w14:paraId="11322D05" w14:textId="77777777" w:rsidR="003F63A4" w:rsidRDefault="003F63A4"/>
  </w:footnote>
  <w:footnote w:type="continuationSeparator" w:id="0">
    <w:p w14:paraId="0DD8FD58" w14:textId="77777777" w:rsidR="003F63A4" w:rsidRDefault="003F63A4" w:rsidP="00CB4CBA">
      <w:pPr>
        <w:spacing w:line="240" w:lineRule="auto"/>
      </w:pPr>
      <w:r>
        <w:continuationSeparator/>
      </w:r>
    </w:p>
    <w:p w14:paraId="587BC147" w14:textId="77777777" w:rsidR="003F63A4" w:rsidRDefault="003F6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C4252" w14:textId="1ED6A6E8" w:rsidR="00CE3F12" w:rsidRDefault="00CE3F12">
    <w:pPr>
      <w:pStyle w:val="Koptekst"/>
    </w:pPr>
    <w:r>
      <w:rPr>
        <w:noProof/>
      </w:rPr>
      <w:drawing>
        <wp:anchor distT="0" distB="0" distL="114300" distR="114300" simplePos="0" relativeHeight="251683840" behindDoc="1" locked="0" layoutInCell="1" allowOverlap="1" wp14:anchorId="7869EC29" wp14:editId="2BCDC2D6">
          <wp:simplePos x="0" y="0"/>
          <wp:positionH relativeFrom="column">
            <wp:posOffset>7673883</wp:posOffset>
          </wp:positionH>
          <wp:positionV relativeFrom="paragraph">
            <wp:posOffset>-163983</wp:posOffset>
          </wp:positionV>
          <wp:extent cx="1440000" cy="560145"/>
          <wp:effectExtent l="0" t="0" r="8255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HHM-logo-kleur-met-payoff-3270x1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190C234D" wp14:editId="01B2F487">
          <wp:simplePos x="0" y="0"/>
          <wp:positionH relativeFrom="column">
            <wp:posOffset>13867896</wp:posOffset>
          </wp:positionH>
          <wp:positionV relativeFrom="paragraph">
            <wp:posOffset>61595</wp:posOffset>
          </wp:positionV>
          <wp:extent cx="569343" cy="440491"/>
          <wp:effectExtent l="0" t="0" r="2540" b="0"/>
          <wp:wrapThrough wrapText="bothSides">
            <wp:wrapPolygon edited="0">
              <wp:start x="0" y="0"/>
              <wp:lineTo x="0" y="20571"/>
              <wp:lineTo x="20973" y="20571"/>
              <wp:lineTo x="20973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r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343" cy="44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92559" w14:textId="77777777" w:rsidR="00CE3F12" w:rsidRDefault="00CE3F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10044F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056FE"/>
    <w:multiLevelType w:val="hybridMultilevel"/>
    <w:tmpl w:val="D382C3DE"/>
    <w:lvl w:ilvl="0" w:tplc="4468BEDE">
      <w:numFmt w:val="bullet"/>
      <w:lvlText w:val="•"/>
      <w:lvlJc w:val="left"/>
      <w:pPr>
        <w:ind w:left="1068" w:hanging="708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313"/>
    <w:multiLevelType w:val="hybridMultilevel"/>
    <w:tmpl w:val="B20A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28A"/>
    <w:multiLevelType w:val="hybridMultilevel"/>
    <w:tmpl w:val="0B1211A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894"/>
    <w:multiLevelType w:val="hybridMultilevel"/>
    <w:tmpl w:val="22487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0797"/>
    <w:multiLevelType w:val="hybridMultilevel"/>
    <w:tmpl w:val="DA6021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46BCE"/>
    <w:multiLevelType w:val="hybridMultilevel"/>
    <w:tmpl w:val="57F49E3C"/>
    <w:lvl w:ilvl="0" w:tplc="FAC4EB4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D291C"/>
    <w:multiLevelType w:val="hybridMultilevel"/>
    <w:tmpl w:val="9A924D9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1132E"/>
    <w:multiLevelType w:val="hybridMultilevel"/>
    <w:tmpl w:val="F66C3A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168"/>
    <w:multiLevelType w:val="hybridMultilevel"/>
    <w:tmpl w:val="C4405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7EA9"/>
    <w:multiLevelType w:val="hybridMultilevel"/>
    <w:tmpl w:val="0B1211A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6057"/>
    <w:multiLevelType w:val="hybridMultilevel"/>
    <w:tmpl w:val="67521B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B2C66"/>
    <w:multiLevelType w:val="multilevel"/>
    <w:tmpl w:val="B8F87C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D81A62"/>
    <w:multiLevelType w:val="hybridMultilevel"/>
    <w:tmpl w:val="481003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10E2D"/>
    <w:multiLevelType w:val="hybridMultilevel"/>
    <w:tmpl w:val="F8BC0EEA"/>
    <w:lvl w:ilvl="0" w:tplc="4468BEDE">
      <w:numFmt w:val="bullet"/>
      <w:lvlText w:val="•"/>
      <w:lvlJc w:val="left"/>
      <w:pPr>
        <w:ind w:left="1068" w:hanging="708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E1728"/>
    <w:multiLevelType w:val="hybridMultilevel"/>
    <w:tmpl w:val="3F8EA8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81012"/>
    <w:multiLevelType w:val="multilevel"/>
    <w:tmpl w:val="B8F87CB8"/>
    <w:styleLink w:val="HHMnummering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rebuchet MS" w:hAnsi="Trebuchet MS" w:hint="default"/>
        <w:position w:val="0"/>
        <w:sz w:val="19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 Narrow" w:hAnsi="Arial Narrow" w:cs="Arial Narro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7" w15:restartNumberingAfterBreak="0">
    <w:nsid w:val="314F5F98"/>
    <w:multiLevelType w:val="hybridMultilevel"/>
    <w:tmpl w:val="1AE89D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2298"/>
    <w:multiLevelType w:val="hybridMultilevel"/>
    <w:tmpl w:val="8B40A10C"/>
    <w:lvl w:ilvl="0" w:tplc="3BF81DD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EF56659E">
      <w:start w:val="8"/>
      <w:numFmt w:val="bullet"/>
      <w:lvlText w:val="-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25C49"/>
    <w:multiLevelType w:val="hybridMultilevel"/>
    <w:tmpl w:val="E34EE666"/>
    <w:lvl w:ilvl="0" w:tplc="E098B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C159A"/>
    <w:multiLevelType w:val="hybridMultilevel"/>
    <w:tmpl w:val="CAB893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56ACF"/>
    <w:multiLevelType w:val="hybridMultilevel"/>
    <w:tmpl w:val="92B0ED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9355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9A09CC"/>
    <w:multiLevelType w:val="hybridMultilevel"/>
    <w:tmpl w:val="30D24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5D1"/>
    <w:multiLevelType w:val="hybridMultilevel"/>
    <w:tmpl w:val="ED1848D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F7C02"/>
    <w:multiLevelType w:val="multilevel"/>
    <w:tmpl w:val="63B6D946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6608D3"/>
    <w:multiLevelType w:val="multilevel"/>
    <w:tmpl w:val="7F72D984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882271"/>
    <w:multiLevelType w:val="hybridMultilevel"/>
    <w:tmpl w:val="0B1211A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27F3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B44271"/>
    <w:multiLevelType w:val="hybridMultilevel"/>
    <w:tmpl w:val="5CD00A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9150C"/>
    <w:multiLevelType w:val="hybridMultilevel"/>
    <w:tmpl w:val="4E440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9220B"/>
    <w:multiLevelType w:val="hybridMultilevel"/>
    <w:tmpl w:val="B37638F8"/>
    <w:lvl w:ilvl="0" w:tplc="C28C0CAE">
      <w:start w:val="1"/>
      <w:numFmt w:val="lowerLetter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2DF45FD0">
      <w:start w:val="5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93C5F"/>
    <w:multiLevelType w:val="hybridMultilevel"/>
    <w:tmpl w:val="B01CC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10B89"/>
    <w:multiLevelType w:val="hybridMultilevel"/>
    <w:tmpl w:val="8C7034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578E7"/>
    <w:multiLevelType w:val="hybridMultilevel"/>
    <w:tmpl w:val="30A22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36FD"/>
    <w:multiLevelType w:val="hybridMultilevel"/>
    <w:tmpl w:val="2FEA6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70A54"/>
    <w:multiLevelType w:val="hybridMultilevel"/>
    <w:tmpl w:val="0FD272C8"/>
    <w:lvl w:ilvl="0" w:tplc="67BE5BF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E1BEB"/>
    <w:multiLevelType w:val="multilevel"/>
    <w:tmpl w:val="3F7CE656"/>
    <w:lvl w:ilvl="0">
      <w:start w:val="1"/>
      <w:numFmt w:val="bullet"/>
      <w:pStyle w:val="HHMopsomming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position w:val="0"/>
        <w:sz w:val="16"/>
      </w:rPr>
    </w:lvl>
    <w:lvl w:ilvl="1">
      <w:start w:val="1"/>
      <w:numFmt w:val="bullet"/>
      <w:lvlText w:val="—"/>
      <w:lvlJc w:val="left"/>
      <w:pPr>
        <w:tabs>
          <w:tab w:val="num" w:pos="397"/>
        </w:tabs>
        <w:ind w:left="680" w:hanging="283"/>
      </w:pPr>
      <w:rPr>
        <w:rFonts w:ascii="Trebuchet MS" w:hAnsi="Trebuchet MS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rebuchet MS" w:hAnsi="Trebuchet MS" w:cs="Trebuchet M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8" w15:restartNumberingAfterBreak="0">
    <w:nsid w:val="79A745D8"/>
    <w:multiLevelType w:val="hybridMultilevel"/>
    <w:tmpl w:val="4C026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72190">
    <w:abstractNumId w:val="16"/>
  </w:num>
  <w:num w:numId="2" w16cid:durableId="1932737332">
    <w:abstractNumId w:val="28"/>
  </w:num>
  <w:num w:numId="3" w16cid:durableId="125047487">
    <w:abstractNumId w:val="37"/>
  </w:num>
  <w:num w:numId="4" w16cid:durableId="1673531907">
    <w:abstractNumId w:val="37"/>
  </w:num>
  <w:num w:numId="5" w16cid:durableId="1930693561">
    <w:abstractNumId w:val="19"/>
  </w:num>
  <w:num w:numId="6" w16cid:durableId="617420570">
    <w:abstractNumId w:val="0"/>
  </w:num>
  <w:num w:numId="7" w16cid:durableId="1457524565">
    <w:abstractNumId w:val="19"/>
  </w:num>
  <w:num w:numId="8" w16cid:durableId="572082263">
    <w:abstractNumId w:val="37"/>
  </w:num>
  <w:num w:numId="9" w16cid:durableId="1086994751">
    <w:abstractNumId w:val="16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rebuchet MS" w:hAnsi="Trebuchet MS" w:hint="default"/>
          <w:position w:val="0"/>
          <w:sz w:val="19"/>
        </w:rPr>
      </w:lvl>
    </w:lvlOverride>
  </w:num>
  <w:num w:numId="10" w16cid:durableId="485822824">
    <w:abstractNumId w:val="22"/>
  </w:num>
  <w:num w:numId="11" w16cid:durableId="1957711853">
    <w:abstractNumId w:val="30"/>
  </w:num>
  <w:num w:numId="12" w16cid:durableId="1054155456">
    <w:abstractNumId w:val="2"/>
  </w:num>
  <w:num w:numId="13" w16cid:durableId="1647583728">
    <w:abstractNumId w:val="23"/>
  </w:num>
  <w:num w:numId="14" w16cid:durableId="1164124538">
    <w:abstractNumId w:val="4"/>
  </w:num>
  <w:num w:numId="15" w16cid:durableId="1130517443">
    <w:abstractNumId w:val="35"/>
  </w:num>
  <w:num w:numId="16" w16cid:durableId="288904351">
    <w:abstractNumId w:val="33"/>
  </w:num>
  <w:num w:numId="17" w16cid:durableId="1649819403">
    <w:abstractNumId w:val="9"/>
  </w:num>
  <w:num w:numId="18" w16cid:durableId="53168775">
    <w:abstractNumId w:val="34"/>
  </w:num>
  <w:num w:numId="19" w16cid:durableId="2056814216">
    <w:abstractNumId w:val="38"/>
  </w:num>
  <w:num w:numId="20" w16cid:durableId="2055501759">
    <w:abstractNumId w:val="7"/>
  </w:num>
  <w:num w:numId="21" w16cid:durableId="1684697766">
    <w:abstractNumId w:val="12"/>
  </w:num>
  <w:num w:numId="22" w16cid:durableId="1660694814">
    <w:abstractNumId w:val="11"/>
  </w:num>
  <w:num w:numId="23" w16cid:durableId="1476293472">
    <w:abstractNumId w:val="21"/>
  </w:num>
  <w:num w:numId="24" w16cid:durableId="957875993">
    <w:abstractNumId w:val="31"/>
  </w:num>
  <w:num w:numId="25" w16cid:durableId="1560942356">
    <w:abstractNumId w:val="18"/>
  </w:num>
  <w:num w:numId="26" w16cid:durableId="101414876">
    <w:abstractNumId w:val="29"/>
  </w:num>
  <w:num w:numId="27" w16cid:durableId="1653486871">
    <w:abstractNumId w:val="3"/>
  </w:num>
  <w:num w:numId="28" w16cid:durableId="985554349">
    <w:abstractNumId w:val="27"/>
  </w:num>
  <w:num w:numId="29" w16cid:durableId="1126891808">
    <w:abstractNumId w:val="10"/>
  </w:num>
  <w:num w:numId="30" w16cid:durableId="315375335">
    <w:abstractNumId w:val="24"/>
  </w:num>
  <w:num w:numId="31" w16cid:durableId="179128679">
    <w:abstractNumId w:val="15"/>
  </w:num>
  <w:num w:numId="32" w16cid:durableId="2114205319">
    <w:abstractNumId w:val="13"/>
  </w:num>
  <w:num w:numId="33" w16cid:durableId="1931351354">
    <w:abstractNumId w:val="36"/>
  </w:num>
  <w:num w:numId="34" w16cid:durableId="1379545774">
    <w:abstractNumId w:val="25"/>
  </w:num>
  <w:num w:numId="35" w16cid:durableId="1304315069">
    <w:abstractNumId w:val="26"/>
  </w:num>
  <w:num w:numId="36" w16cid:durableId="751657020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6067926">
    <w:abstractNumId w:val="6"/>
  </w:num>
  <w:num w:numId="38" w16cid:durableId="1742823744">
    <w:abstractNumId w:val="32"/>
  </w:num>
  <w:num w:numId="39" w16cid:durableId="796411012">
    <w:abstractNumId w:val="1"/>
  </w:num>
  <w:num w:numId="40" w16cid:durableId="893127129">
    <w:abstractNumId w:val="14"/>
  </w:num>
  <w:num w:numId="41" w16cid:durableId="1657489863">
    <w:abstractNumId w:val="17"/>
  </w:num>
  <w:num w:numId="42" w16cid:durableId="972948365">
    <w:abstractNumId w:val="5"/>
  </w:num>
  <w:num w:numId="43" w16cid:durableId="1146318859">
    <w:abstractNumId w:val="8"/>
  </w:num>
  <w:num w:numId="44" w16cid:durableId="2085688225">
    <w:abstractNumId w:val="16"/>
  </w:num>
  <w:num w:numId="45" w16cid:durableId="2049377673">
    <w:abstractNumId w:val="37"/>
  </w:num>
  <w:num w:numId="46" w16cid:durableId="471601666">
    <w:abstractNumId w:val="16"/>
  </w:num>
  <w:num w:numId="47" w16cid:durableId="748582411">
    <w:abstractNumId w:val="37"/>
  </w:num>
  <w:num w:numId="48" w16cid:durableId="1222257103">
    <w:abstractNumId w:val="16"/>
  </w:num>
  <w:num w:numId="49" w16cid:durableId="1857960445">
    <w:abstractNumId w:val="37"/>
  </w:num>
  <w:num w:numId="50" w16cid:durableId="8351472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5"/>
    <w:rsid w:val="00001969"/>
    <w:rsid w:val="00005871"/>
    <w:rsid w:val="00005A58"/>
    <w:rsid w:val="0000729A"/>
    <w:rsid w:val="00046B6A"/>
    <w:rsid w:val="00096FDB"/>
    <w:rsid w:val="00097DBA"/>
    <w:rsid w:val="000B0E1A"/>
    <w:rsid w:val="000B37D4"/>
    <w:rsid w:val="000C4CB8"/>
    <w:rsid w:val="000D6A0F"/>
    <w:rsid w:val="000E1F4C"/>
    <w:rsid w:val="000E508A"/>
    <w:rsid w:val="001205C5"/>
    <w:rsid w:val="00131D25"/>
    <w:rsid w:val="0017009F"/>
    <w:rsid w:val="00181AF6"/>
    <w:rsid w:val="001B6591"/>
    <w:rsid w:val="001E612F"/>
    <w:rsid w:val="001F3A6D"/>
    <w:rsid w:val="00203422"/>
    <w:rsid w:val="00225438"/>
    <w:rsid w:val="002269E0"/>
    <w:rsid w:val="0023508A"/>
    <w:rsid w:val="002759CE"/>
    <w:rsid w:val="00275B30"/>
    <w:rsid w:val="002A2316"/>
    <w:rsid w:val="002A2591"/>
    <w:rsid w:val="002C1F2B"/>
    <w:rsid w:val="002E119A"/>
    <w:rsid w:val="003363F8"/>
    <w:rsid w:val="0034456D"/>
    <w:rsid w:val="003608C2"/>
    <w:rsid w:val="0038297B"/>
    <w:rsid w:val="00393C0C"/>
    <w:rsid w:val="003A09DA"/>
    <w:rsid w:val="003B0B58"/>
    <w:rsid w:val="003B4A54"/>
    <w:rsid w:val="003D1882"/>
    <w:rsid w:val="003F2F03"/>
    <w:rsid w:val="003F63A4"/>
    <w:rsid w:val="004003C1"/>
    <w:rsid w:val="00400958"/>
    <w:rsid w:val="00401720"/>
    <w:rsid w:val="00405080"/>
    <w:rsid w:val="004246DC"/>
    <w:rsid w:val="00430CF1"/>
    <w:rsid w:val="0046339A"/>
    <w:rsid w:val="00467096"/>
    <w:rsid w:val="00475685"/>
    <w:rsid w:val="00492657"/>
    <w:rsid w:val="004A0174"/>
    <w:rsid w:val="004E561C"/>
    <w:rsid w:val="004F38CD"/>
    <w:rsid w:val="00511E4F"/>
    <w:rsid w:val="005148A9"/>
    <w:rsid w:val="00586D54"/>
    <w:rsid w:val="005A0838"/>
    <w:rsid w:val="005C2B22"/>
    <w:rsid w:val="005C4876"/>
    <w:rsid w:val="005D740D"/>
    <w:rsid w:val="00602EC6"/>
    <w:rsid w:val="00612915"/>
    <w:rsid w:val="00612E39"/>
    <w:rsid w:val="00653E4F"/>
    <w:rsid w:val="00662AA6"/>
    <w:rsid w:val="006A4208"/>
    <w:rsid w:val="006C4720"/>
    <w:rsid w:val="006D42DE"/>
    <w:rsid w:val="006F0AEB"/>
    <w:rsid w:val="007015CF"/>
    <w:rsid w:val="00715424"/>
    <w:rsid w:val="00717023"/>
    <w:rsid w:val="007237EA"/>
    <w:rsid w:val="00731DA7"/>
    <w:rsid w:val="00767B03"/>
    <w:rsid w:val="00772E3F"/>
    <w:rsid w:val="007A55EC"/>
    <w:rsid w:val="007B6EDD"/>
    <w:rsid w:val="00863162"/>
    <w:rsid w:val="00875E49"/>
    <w:rsid w:val="008803FA"/>
    <w:rsid w:val="008827DE"/>
    <w:rsid w:val="008A40F5"/>
    <w:rsid w:val="008C000D"/>
    <w:rsid w:val="00920D39"/>
    <w:rsid w:val="00926545"/>
    <w:rsid w:val="00933954"/>
    <w:rsid w:val="00941764"/>
    <w:rsid w:val="00956CBC"/>
    <w:rsid w:val="009742B9"/>
    <w:rsid w:val="009C281A"/>
    <w:rsid w:val="009E1C79"/>
    <w:rsid w:val="009E1D8D"/>
    <w:rsid w:val="00A046CA"/>
    <w:rsid w:val="00A21CCB"/>
    <w:rsid w:val="00A30F3F"/>
    <w:rsid w:val="00A31778"/>
    <w:rsid w:val="00A326C4"/>
    <w:rsid w:val="00A53307"/>
    <w:rsid w:val="00A657C3"/>
    <w:rsid w:val="00AB4999"/>
    <w:rsid w:val="00B01B32"/>
    <w:rsid w:val="00B12291"/>
    <w:rsid w:val="00B34A14"/>
    <w:rsid w:val="00B90047"/>
    <w:rsid w:val="00BB20FE"/>
    <w:rsid w:val="00BB6EB5"/>
    <w:rsid w:val="00BD35D5"/>
    <w:rsid w:val="00BD5121"/>
    <w:rsid w:val="00BF535B"/>
    <w:rsid w:val="00C1145B"/>
    <w:rsid w:val="00C24937"/>
    <w:rsid w:val="00C278D5"/>
    <w:rsid w:val="00C4267D"/>
    <w:rsid w:val="00C4749B"/>
    <w:rsid w:val="00C61A15"/>
    <w:rsid w:val="00C81C69"/>
    <w:rsid w:val="00C84536"/>
    <w:rsid w:val="00CB4CBA"/>
    <w:rsid w:val="00CC1243"/>
    <w:rsid w:val="00CC29B9"/>
    <w:rsid w:val="00CC647F"/>
    <w:rsid w:val="00CD5921"/>
    <w:rsid w:val="00CD7928"/>
    <w:rsid w:val="00CE3F12"/>
    <w:rsid w:val="00CE6522"/>
    <w:rsid w:val="00CE6EEB"/>
    <w:rsid w:val="00D71315"/>
    <w:rsid w:val="00DA55E0"/>
    <w:rsid w:val="00DB09FE"/>
    <w:rsid w:val="00E01575"/>
    <w:rsid w:val="00E340DF"/>
    <w:rsid w:val="00E45A3C"/>
    <w:rsid w:val="00E75BD1"/>
    <w:rsid w:val="00E816CE"/>
    <w:rsid w:val="00EC4895"/>
    <w:rsid w:val="00EF6B87"/>
    <w:rsid w:val="00EF7679"/>
    <w:rsid w:val="00F27498"/>
    <w:rsid w:val="00F31119"/>
    <w:rsid w:val="00F722C9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2CC0F"/>
  <w15:chartTrackingRefBased/>
  <w15:docId w15:val="{9E48D3E5-1A93-454B-B4F2-047565A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sz w:val="19"/>
        <w:szCs w:val="19"/>
        <w:lang w:val="nl-N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7DE"/>
    <w:pPr>
      <w:spacing w:line="276" w:lineRule="auto"/>
    </w:pPr>
    <w:rPr>
      <w:rFonts w:ascii="Open Sans Light" w:hAnsi="Open Sans Light"/>
      <w:szCs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12291"/>
    <w:pPr>
      <w:keepNext/>
      <w:keepLines/>
      <w:spacing w:before="480" w:line="264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B12291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B12291"/>
    <w:pPr>
      <w:keepNext/>
      <w:keepLines/>
      <w:spacing w:before="200" w:line="264" w:lineRule="auto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HMbijlage">
    <w:name w:val="_HHM bijlage"/>
    <w:basedOn w:val="Standaard"/>
    <w:next w:val="Standaard"/>
    <w:autoRedefine/>
    <w:qFormat/>
    <w:rsid w:val="008827DE"/>
    <w:pPr>
      <w:pageBreakBefore/>
      <w:tabs>
        <w:tab w:val="left" w:pos="0"/>
        <w:tab w:val="left" w:pos="1134"/>
      </w:tabs>
      <w:overflowPunct w:val="0"/>
      <w:autoSpaceDE w:val="0"/>
      <w:autoSpaceDN w:val="0"/>
      <w:adjustRightInd w:val="0"/>
      <w:spacing w:after="240"/>
      <w:ind w:left="1134" w:hanging="1134"/>
      <w:textAlignment w:val="baseline"/>
    </w:pPr>
    <w:rPr>
      <w:rFonts w:ascii="Open Sans" w:eastAsia="Times New Roman" w:hAnsi="Open Sans" w:cs="Times New Roman"/>
      <w:b/>
      <w:color w:val="59A553"/>
      <w:sz w:val="20"/>
      <w:szCs w:val="18"/>
      <w:lang w:eastAsia="nl-NL"/>
    </w:rPr>
  </w:style>
  <w:style w:type="paragraph" w:customStyle="1" w:styleId="HHMbijschrift">
    <w:name w:val="_HHM bijschrift"/>
    <w:basedOn w:val="Standaard"/>
    <w:next w:val="Standaard"/>
    <w:autoRedefine/>
    <w:qFormat/>
    <w:rsid w:val="008827DE"/>
    <w:pPr>
      <w:overflowPunct w:val="0"/>
      <w:autoSpaceDE w:val="0"/>
      <w:autoSpaceDN w:val="0"/>
      <w:adjustRightInd w:val="0"/>
      <w:spacing w:before="40" w:line="264" w:lineRule="auto"/>
      <w:textAlignment w:val="baseline"/>
    </w:pPr>
    <w:rPr>
      <w:rFonts w:eastAsia="Times New Roman" w:cs="Times New Roman"/>
      <w:i/>
      <w:sz w:val="16"/>
      <w:szCs w:val="18"/>
      <w:lang w:eastAsia="nl-NL"/>
    </w:rPr>
  </w:style>
  <w:style w:type="paragraph" w:customStyle="1" w:styleId="HHMconcept">
    <w:name w:val="_HHM concept"/>
    <w:basedOn w:val="Standaard"/>
    <w:next w:val="Standaard"/>
    <w:qFormat/>
    <w:rsid w:val="008827D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Open Sans" w:eastAsia="Times New Roman" w:hAnsi="Open Sans" w:cs="Times New Roman"/>
      <w:b/>
      <w:caps/>
      <w:color w:val="808080"/>
      <w:spacing w:val="30"/>
      <w:sz w:val="24"/>
      <w:szCs w:val="28"/>
      <w:lang w:eastAsia="nl-NL"/>
    </w:rPr>
  </w:style>
  <w:style w:type="paragraph" w:customStyle="1" w:styleId="HHMhfdlaag">
    <w:name w:val="_HHM hfd laag"/>
    <w:basedOn w:val="Standaard"/>
    <w:next w:val="Standaard"/>
    <w:link w:val="HHMhfdlaagChar"/>
    <w:autoRedefine/>
    <w:qFormat/>
    <w:rsid w:val="004246DC"/>
    <w:pPr>
      <w:pageBreakBefore/>
      <w:tabs>
        <w:tab w:val="left" w:pos="709"/>
      </w:tabs>
      <w:overflowPunct w:val="0"/>
      <w:autoSpaceDE w:val="0"/>
      <w:autoSpaceDN w:val="0"/>
      <w:adjustRightInd w:val="0"/>
      <w:spacing w:after="360" w:line="264" w:lineRule="auto"/>
      <w:textAlignment w:val="baseline"/>
    </w:pPr>
    <w:rPr>
      <w:rFonts w:eastAsia="Times New Roman" w:cs="Times New Roman"/>
      <w:b/>
      <w:color w:val="55934F"/>
      <w:sz w:val="56"/>
      <w:szCs w:val="18"/>
      <w:lang w:eastAsia="nl-NL"/>
    </w:rPr>
  </w:style>
  <w:style w:type="paragraph" w:customStyle="1" w:styleId="HHMkoptekst">
    <w:name w:val="_HHM koptekst"/>
    <w:basedOn w:val="Standaard"/>
    <w:next w:val="Standaard"/>
    <w:autoRedefine/>
    <w:qFormat/>
    <w:rsid w:val="008827D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eastAsia="Times New Roman" w:cs="Times New Roman"/>
      <w:spacing w:val="10"/>
      <w:sz w:val="18"/>
      <w:szCs w:val="18"/>
      <w:lang w:eastAsia="nl-NL"/>
    </w:rPr>
  </w:style>
  <w:style w:type="numbering" w:customStyle="1" w:styleId="HHMnummering">
    <w:name w:val="_HHM nummering"/>
    <w:basedOn w:val="Geenlijst"/>
    <w:rsid w:val="008827DE"/>
    <w:pPr>
      <w:numPr>
        <w:numId w:val="1"/>
      </w:numPr>
    </w:pPr>
  </w:style>
  <w:style w:type="paragraph" w:customStyle="1" w:styleId="HHMondertitel">
    <w:name w:val="_HHM ondertitel"/>
    <w:basedOn w:val="Standaard"/>
    <w:qFormat/>
    <w:rsid w:val="008827D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Open Sans" w:eastAsia="Times New Roman" w:hAnsi="Open Sans" w:cs="Times New Roman"/>
      <w:b/>
      <w:color w:val="808080" w:themeColor="background1" w:themeShade="80"/>
      <w:sz w:val="32"/>
      <w:szCs w:val="18"/>
      <w:lang w:eastAsia="nl-NL"/>
    </w:rPr>
  </w:style>
  <w:style w:type="paragraph" w:customStyle="1" w:styleId="HHMopsomming">
    <w:name w:val="_HHM opsomming"/>
    <w:basedOn w:val="Standaard"/>
    <w:link w:val="HHMopsommingChar"/>
    <w:qFormat/>
    <w:rsid w:val="008827DE"/>
    <w:pPr>
      <w:numPr>
        <w:numId w:val="4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18"/>
      <w:lang w:eastAsia="nl-NL"/>
    </w:rPr>
  </w:style>
  <w:style w:type="paragraph" w:customStyle="1" w:styleId="HHMpaginanummer">
    <w:name w:val="_HHM paginanummer"/>
    <w:basedOn w:val="Standaard"/>
    <w:qFormat/>
    <w:rsid w:val="008827D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eastAsia="Times New Roman" w:cs="Times New Roman"/>
      <w:szCs w:val="18"/>
      <w:lang w:eastAsia="nl-NL"/>
    </w:rPr>
  </w:style>
  <w:style w:type="paragraph" w:customStyle="1" w:styleId="HHMparagraaf">
    <w:name w:val="_HHM paragraaf"/>
    <w:basedOn w:val="Standaard"/>
    <w:next w:val="Standaard"/>
    <w:autoRedefine/>
    <w:qFormat/>
    <w:rsid w:val="008827DE"/>
    <w:pPr>
      <w:tabs>
        <w:tab w:val="left" w:pos="567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Open Sans" w:hAnsi="Open Sans"/>
      <w:b/>
      <w:bCs/>
      <w:color w:val="59A553"/>
      <w:sz w:val="20"/>
      <w:szCs w:val="19"/>
    </w:rPr>
  </w:style>
  <w:style w:type="paragraph" w:customStyle="1" w:styleId="HHMsubkop">
    <w:name w:val="_HHM subkop"/>
    <w:basedOn w:val="Standaard"/>
    <w:next w:val="Standaard"/>
    <w:autoRedefine/>
    <w:qFormat/>
    <w:rsid w:val="008827DE"/>
    <w:pPr>
      <w:spacing w:line="264" w:lineRule="auto"/>
    </w:pPr>
    <w:rPr>
      <w:rFonts w:ascii="Open Sans" w:hAnsi="Open Sans"/>
      <w:b/>
      <w:color w:val="7F7F7F" w:themeColor="text1" w:themeTint="80"/>
      <w:sz w:val="18"/>
    </w:rPr>
  </w:style>
  <w:style w:type="table" w:styleId="Tabelraster">
    <w:name w:val="Table Grid"/>
    <w:basedOn w:val="Standaardtabel"/>
    <w:uiPriority w:val="39"/>
    <w:rsid w:val="00E015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Mtitel">
    <w:name w:val="_HHM titel"/>
    <w:basedOn w:val="Standaard"/>
    <w:next w:val="Standaard"/>
    <w:autoRedefine/>
    <w:qFormat/>
    <w:rsid w:val="008827DE"/>
    <w:pPr>
      <w:overflowPunct w:val="0"/>
      <w:autoSpaceDE w:val="0"/>
      <w:autoSpaceDN w:val="0"/>
      <w:adjustRightInd w:val="0"/>
      <w:spacing w:after="240" w:line="300" w:lineRule="auto"/>
      <w:textAlignment w:val="baseline"/>
      <w:outlineLvl w:val="0"/>
    </w:pPr>
    <w:rPr>
      <w:rFonts w:eastAsia="Times New Roman" w:cs="Times New Roman"/>
      <w:b/>
      <w:color w:val="55934F"/>
      <w:spacing w:val="10"/>
      <w:sz w:val="24"/>
      <w:lang w:eastAsia="nl-NL"/>
    </w:rPr>
  </w:style>
  <w:style w:type="paragraph" w:customStyle="1" w:styleId="HHMtitelblad">
    <w:name w:val="_HHM titelblad"/>
    <w:basedOn w:val="Standaard"/>
    <w:next w:val="Standaard"/>
    <w:autoRedefine/>
    <w:qFormat/>
    <w:rsid w:val="00275B30"/>
    <w:pPr>
      <w:tabs>
        <w:tab w:val="left" w:pos="567"/>
        <w:tab w:val="right" w:leader="dot" w:pos="7219"/>
      </w:tabs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Open Sans" w:eastAsia="Times New Roman" w:hAnsi="Open Sans" w:cs="Times New Roman"/>
      <w:b/>
      <w:color w:val="59A553"/>
      <w:sz w:val="32"/>
      <w:szCs w:val="18"/>
      <w:lang w:eastAsia="nl-NL"/>
    </w:rPr>
  </w:style>
  <w:style w:type="paragraph" w:customStyle="1" w:styleId="HHMvoetnoot">
    <w:name w:val="_HHM voetnoot"/>
    <w:basedOn w:val="Standaard"/>
    <w:autoRedefine/>
    <w:qFormat/>
    <w:rsid w:val="008827DE"/>
    <w:pPr>
      <w:overflowPunct w:val="0"/>
      <w:autoSpaceDE w:val="0"/>
      <w:autoSpaceDN w:val="0"/>
      <w:adjustRightInd w:val="0"/>
      <w:spacing w:line="300" w:lineRule="auto"/>
      <w:ind w:right="-284"/>
      <w:textAlignment w:val="baseline"/>
    </w:pPr>
    <w:rPr>
      <w:rFonts w:eastAsia="Times New Roman" w:cs="Times New Roman"/>
      <w:sz w:val="16"/>
      <w:szCs w:val="18"/>
      <w:lang w:eastAsia="nl-NL"/>
    </w:rPr>
  </w:style>
  <w:style w:type="paragraph" w:customStyle="1" w:styleId="HHMvoettekst">
    <w:name w:val="_HHM voettekst"/>
    <w:basedOn w:val="Standaard"/>
    <w:next w:val="Standaard"/>
    <w:link w:val="HHMvoettekstChar"/>
    <w:autoRedefine/>
    <w:qFormat/>
    <w:rsid w:val="00CD7928"/>
    <w:pPr>
      <w:tabs>
        <w:tab w:val="right" w:pos="14002"/>
      </w:tabs>
      <w:overflowPunct w:val="0"/>
      <w:autoSpaceDE w:val="0"/>
      <w:autoSpaceDN w:val="0"/>
      <w:adjustRightInd w:val="0"/>
      <w:spacing w:line="300" w:lineRule="auto"/>
      <w:ind w:firstLine="1418"/>
      <w:jc w:val="right"/>
      <w:textAlignment w:val="baseline"/>
    </w:pPr>
    <w:rPr>
      <w:spacing w:val="10"/>
      <w:sz w:val="17"/>
      <w:szCs w:val="18"/>
    </w:rPr>
  </w:style>
  <w:style w:type="table" w:styleId="Lijsttabel3-Accent1">
    <w:name w:val="List Table 3 Accent 1"/>
    <w:basedOn w:val="Standaardtabel"/>
    <w:uiPriority w:val="48"/>
    <w:rsid w:val="008827DE"/>
    <w:pPr>
      <w:spacing w:line="240" w:lineRule="auto"/>
    </w:pPr>
    <w:rPr>
      <w:rFonts w:ascii="Open Sans Light" w:hAnsi="Open Sans Light"/>
      <w:szCs w:val="22"/>
    </w:rPr>
    <w:tblPr>
      <w:tblStyleRowBandSize w:val="1"/>
      <w:tblStyleColBandSize w:val="1"/>
      <w:tblBorders>
        <w:top w:val="single" w:sz="4" w:space="0" w:color="56944F" w:themeColor="accent1"/>
        <w:left w:val="single" w:sz="4" w:space="0" w:color="56944F" w:themeColor="accent1"/>
        <w:bottom w:val="single" w:sz="4" w:space="0" w:color="56944F" w:themeColor="accent1"/>
        <w:right w:val="single" w:sz="4" w:space="0" w:color="5694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944F" w:themeFill="accent1"/>
      </w:tcPr>
    </w:tblStylePr>
    <w:tblStylePr w:type="lastRow">
      <w:rPr>
        <w:b/>
        <w:bCs/>
      </w:rPr>
      <w:tblPr/>
      <w:tcPr>
        <w:tcBorders>
          <w:top w:val="double" w:sz="4" w:space="0" w:color="5694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944F" w:themeColor="accent1"/>
          <w:right w:val="single" w:sz="4" w:space="0" w:color="56944F" w:themeColor="accent1"/>
        </w:tcBorders>
      </w:tcPr>
    </w:tblStylePr>
    <w:tblStylePr w:type="band1Horz">
      <w:tblPr/>
      <w:tcPr>
        <w:tcBorders>
          <w:top w:val="single" w:sz="4" w:space="0" w:color="56944F" w:themeColor="accent1"/>
          <w:bottom w:val="single" w:sz="4" w:space="0" w:color="5694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944F" w:themeColor="accent1"/>
          <w:left w:val="nil"/>
        </w:tcBorders>
      </w:tcPr>
    </w:tblStylePr>
    <w:tblStylePr w:type="swCell">
      <w:tblPr/>
      <w:tcPr>
        <w:tcBorders>
          <w:top w:val="double" w:sz="4" w:space="0" w:color="56944F" w:themeColor="accent1"/>
          <w:right w:val="nil"/>
        </w:tcBorders>
      </w:tcPr>
    </w:tblStylePr>
  </w:style>
  <w:style w:type="paragraph" w:styleId="Lijstopsomteken">
    <w:name w:val="List Bullet"/>
    <w:basedOn w:val="Standaard"/>
    <w:uiPriority w:val="99"/>
    <w:semiHidden/>
    <w:unhideWhenUsed/>
    <w:rsid w:val="00BF535B"/>
    <w:pPr>
      <w:numPr>
        <w:numId w:val="6"/>
      </w:numPr>
      <w:contextualSpacing/>
    </w:pPr>
  </w:style>
  <w:style w:type="character" w:customStyle="1" w:styleId="Kop1Char">
    <w:name w:val="Kop 1 Char"/>
    <w:basedOn w:val="Standaardalinea-lettertype"/>
    <w:link w:val="Kop1"/>
    <w:uiPriority w:val="9"/>
    <w:qFormat/>
    <w:rsid w:val="00B12291"/>
    <w:rPr>
      <w:rFonts w:eastAsiaTheme="majorEastAsia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12291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12291"/>
    <w:rPr>
      <w:rFonts w:eastAsiaTheme="majorEastAsia" w:cstheme="majorBidi"/>
      <w:b/>
      <w:bCs/>
      <w:szCs w:val="22"/>
    </w:rPr>
  </w:style>
  <w:style w:type="table" w:styleId="Tabelraster1">
    <w:name w:val="Table Grid 1"/>
    <w:basedOn w:val="Standaardtabel"/>
    <w:rsid w:val="00CB4C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B4CBA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E-mailhandtekening">
    <w:name w:val="E-mail Signature"/>
    <w:basedOn w:val="Standaard"/>
    <w:link w:val="E-mailhandtekeningChar"/>
    <w:semiHidden/>
    <w:rsid w:val="00CB4CBA"/>
    <w:pPr>
      <w:overflowPunct w:val="0"/>
      <w:adjustRightInd w:val="0"/>
    </w:pPr>
    <w:rPr>
      <w:rFonts w:eastAsia="Times New Roman" w:cs="Times New Roman"/>
      <w:szCs w:val="18"/>
      <w:lang w:val="nl" w:eastAsia="nl-NL"/>
    </w:r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CB4CBA"/>
    <w:rPr>
      <w:rFonts w:eastAsia="Times New Roman" w:cs="Times New Roman"/>
      <w:szCs w:val="18"/>
      <w:lang w:val="nl" w:eastAsia="nl-NL"/>
    </w:rPr>
  </w:style>
  <w:style w:type="character" w:styleId="GevolgdeHyperlink">
    <w:name w:val="FollowedHyperlink"/>
    <w:basedOn w:val="Standaardalinea-lettertype"/>
    <w:semiHidden/>
    <w:rsid w:val="00CB4CBA"/>
    <w:rPr>
      <w:color w:val="800080"/>
      <w:u w:val="single"/>
    </w:rPr>
  </w:style>
  <w:style w:type="paragraph" w:styleId="Inhopg1">
    <w:name w:val="toc 1"/>
    <w:basedOn w:val="Standaard"/>
    <w:next w:val="Standaard"/>
    <w:autoRedefine/>
    <w:uiPriority w:val="39"/>
    <w:rsid w:val="003A09DA"/>
    <w:pPr>
      <w:tabs>
        <w:tab w:val="left" w:pos="567"/>
        <w:tab w:val="right" w:leader="dot" w:pos="7230"/>
      </w:tabs>
      <w:overflowPunct w:val="0"/>
      <w:autoSpaceDE w:val="0"/>
      <w:autoSpaceDN w:val="0"/>
      <w:adjustRightInd w:val="0"/>
      <w:spacing w:before="120" w:line="300" w:lineRule="auto"/>
      <w:textAlignment w:val="baseline"/>
    </w:pPr>
    <w:rPr>
      <w:rFonts w:eastAsia="Times New Roman" w:cs="Times New Roman"/>
      <w:noProof/>
      <w:szCs w:val="20"/>
      <w:lang w:val="nl" w:eastAsia="nl-NL"/>
    </w:rPr>
  </w:style>
  <w:style w:type="paragraph" w:styleId="Inhopg2">
    <w:name w:val="toc 2"/>
    <w:basedOn w:val="Standaard"/>
    <w:next w:val="Standaard"/>
    <w:autoRedefine/>
    <w:uiPriority w:val="39"/>
    <w:rsid w:val="00CB4CBA"/>
    <w:pPr>
      <w:tabs>
        <w:tab w:val="left" w:pos="567"/>
        <w:tab w:val="right" w:leader="dot" w:pos="7219"/>
      </w:tabs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noProof/>
      <w:szCs w:val="18"/>
      <w:lang w:eastAsia="nl-NL"/>
    </w:rPr>
  </w:style>
  <w:style w:type="paragraph" w:styleId="Inhopg3">
    <w:name w:val="toc 3"/>
    <w:basedOn w:val="Standaard"/>
    <w:next w:val="Standaard"/>
    <w:autoRedefine/>
    <w:uiPriority w:val="39"/>
    <w:rsid w:val="005148A9"/>
    <w:pPr>
      <w:tabs>
        <w:tab w:val="right" w:leader="dot" w:pos="7230"/>
      </w:tabs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noProof/>
      <w:szCs w:val="18"/>
      <w:lang w:eastAsia="nl-NL"/>
    </w:rPr>
  </w:style>
  <w:style w:type="paragraph" w:styleId="Inhopg8">
    <w:name w:val="toc 8"/>
    <w:basedOn w:val="Standaard"/>
    <w:next w:val="Standaard"/>
    <w:autoRedefine/>
    <w:semiHidden/>
    <w:rsid w:val="00CB4CBA"/>
    <w:pPr>
      <w:overflowPunct w:val="0"/>
      <w:autoSpaceDE w:val="0"/>
      <w:autoSpaceDN w:val="0"/>
      <w:adjustRightInd w:val="0"/>
      <w:spacing w:line="300" w:lineRule="auto"/>
      <w:ind w:left="1260"/>
      <w:textAlignment w:val="baseline"/>
    </w:pPr>
    <w:rPr>
      <w:rFonts w:eastAsia="Times New Roman" w:cs="Times New Roman"/>
      <w:noProof/>
      <w:szCs w:val="18"/>
      <w:lang w:eastAsia="nl-NL"/>
    </w:rPr>
  </w:style>
  <w:style w:type="paragraph" w:styleId="Inhopg9">
    <w:name w:val="toc 9"/>
    <w:basedOn w:val="Standaard"/>
    <w:next w:val="Standaard"/>
    <w:autoRedefine/>
    <w:semiHidden/>
    <w:rsid w:val="00CB4CBA"/>
    <w:pPr>
      <w:overflowPunct w:val="0"/>
      <w:autoSpaceDE w:val="0"/>
      <w:autoSpaceDN w:val="0"/>
      <w:adjustRightInd w:val="0"/>
      <w:spacing w:line="300" w:lineRule="auto"/>
      <w:ind w:left="1440"/>
      <w:textAlignment w:val="baseline"/>
    </w:pPr>
    <w:rPr>
      <w:rFonts w:eastAsia="Times New Roman" w:cs="Times New Roman"/>
      <w:noProof/>
      <w:szCs w:val="18"/>
      <w:lang w:eastAsia="nl-NL"/>
    </w:rPr>
  </w:style>
  <w:style w:type="paragraph" w:styleId="Koptekst">
    <w:name w:val="header"/>
    <w:basedOn w:val="Standaard"/>
    <w:link w:val="KoptekstChar"/>
    <w:rsid w:val="00CB4CB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18"/>
      <w:lang w:eastAsia="nl-NL"/>
    </w:rPr>
  </w:style>
  <w:style w:type="character" w:customStyle="1" w:styleId="KoptekstChar">
    <w:name w:val="Koptekst Char"/>
    <w:basedOn w:val="Standaardalinea-lettertype"/>
    <w:link w:val="Koptekst"/>
    <w:rsid w:val="00CB4CBA"/>
    <w:rPr>
      <w:rFonts w:eastAsia="Times New Roman" w:cs="Times New Roman"/>
      <w:szCs w:val="18"/>
      <w:lang w:eastAsia="nl-NL"/>
    </w:rPr>
  </w:style>
  <w:style w:type="paragraph" w:styleId="Lijst">
    <w:name w:val="List"/>
    <w:basedOn w:val="Standaard"/>
    <w:semiHidden/>
    <w:rsid w:val="00CB4CBA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="Times New Roman" w:cs="Times New Roman"/>
      <w:szCs w:val="18"/>
      <w:lang w:eastAsia="nl-NL"/>
    </w:rPr>
  </w:style>
  <w:style w:type="character" w:styleId="Nadruk">
    <w:name w:val="Emphasis"/>
    <w:basedOn w:val="Standaardalinea-lettertype"/>
    <w:qFormat/>
    <w:rsid w:val="00CB4CBA"/>
    <w:rPr>
      <w:i/>
      <w:iCs/>
    </w:rPr>
  </w:style>
  <w:style w:type="character" w:customStyle="1" w:styleId="OpmaakprofielVoetnootmarkering8pt">
    <w:name w:val="Opmaakprofiel Voetnootmarkering + 8 pt"/>
    <w:basedOn w:val="Voetnootmarkering"/>
    <w:semiHidden/>
    <w:rsid w:val="00CB4CBA"/>
    <w:rPr>
      <w:rFonts w:ascii="Verdana" w:hAnsi="Verdana"/>
      <w:sz w:val="16"/>
      <w:vertAlign w:val="superscript"/>
    </w:rPr>
  </w:style>
  <w:style w:type="character" w:styleId="Voetnootmarkering">
    <w:name w:val="footnote reference"/>
    <w:basedOn w:val="Standaardalinea-lettertype"/>
    <w:semiHidden/>
    <w:rsid w:val="00CB4CBA"/>
    <w:rPr>
      <w:rFonts w:ascii="Verdana" w:hAnsi="Verdana"/>
      <w:sz w:val="16"/>
      <w:vertAlign w:val="superscript"/>
    </w:rPr>
  </w:style>
  <w:style w:type="paragraph" w:styleId="Plattetekst3">
    <w:name w:val="Body Text 3"/>
    <w:basedOn w:val="Standaard"/>
    <w:link w:val="Plattetekst3Char"/>
    <w:semiHidden/>
    <w:rsid w:val="00CB4CBA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eastAsia="Times New Roman" w:cs="Times New Roman"/>
      <w:szCs w:val="18"/>
      <w:lang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CB4CBA"/>
    <w:rPr>
      <w:rFonts w:eastAsia="Times New Roman" w:cs="Times New Roman"/>
      <w:szCs w:val="18"/>
      <w:lang w:eastAsia="nl-NL"/>
    </w:rPr>
  </w:style>
  <w:style w:type="paragraph" w:styleId="Voetnoottekst">
    <w:name w:val="footnote text"/>
    <w:basedOn w:val="Standaard"/>
    <w:link w:val="VoetnoottekstChar"/>
    <w:semiHidden/>
    <w:rsid w:val="00CB4CB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18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B4CBA"/>
    <w:rPr>
      <w:rFonts w:eastAsia="Times New Roman" w:cs="Times New Roman"/>
      <w:sz w:val="20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rsid w:val="005D74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8"/>
      <w:szCs w:val="18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740D"/>
    <w:rPr>
      <w:rFonts w:eastAsia="Times New Roman" w:cs="Times New Roman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CB4CB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Cs w:val="18"/>
      <w:lang w:eastAsia="nl-NL"/>
    </w:rPr>
  </w:style>
  <w:style w:type="character" w:customStyle="1" w:styleId="apple-converted-space">
    <w:name w:val="apple-converted-space"/>
    <w:basedOn w:val="Standaardalinea-lettertype"/>
    <w:rsid w:val="00CB4CBA"/>
  </w:style>
  <w:style w:type="character" w:styleId="Verwijzingopmerking">
    <w:name w:val="annotation reference"/>
    <w:basedOn w:val="Standaardalinea-lettertype"/>
    <w:semiHidden/>
    <w:unhideWhenUsed/>
    <w:rsid w:val="00CB4CB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B4CB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CB4CBA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B4C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B4CBA"/>
    <w:rPr>
      <w:rFonts w:eastAsia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CB4CB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CB4CBA"/>
    <w:rPr>
      <w:rFonts w:ascii="Segoe UI" w:eastAsia="Times New Roman" w:hAnsi="Segoe UI" w:cs="Segoe UI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CB4CBA"/>
    <w:pPr>
      <w:spacing w:line="240" w:lineRule="auto"/>
    </w:pPr>
    <w:rPr>
      <w:rFonts w:eastAsia="Times New Roman" w:cs="Times New Roman"/>
      <w:szCs w:val="18"/>
      <w:lang w:eastAsia="nl-NL"/>
    </w:rPr>
  </w:style>
  <w:style w:type="paragraph" w:styleId="Ondertitel">
    <w:name w:val="Subtitle"/>
    <w:basedOn w:val="Standaard"/>
    <w:next w:val="Standaard"/>
    <w:link w:val="OndertitelChar"/>
    <w:qFormat/>
    <w:rsid w:val="00CB4CBA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CB4CBA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nl-NL"/>
    </w:rPr>
  </w:style>
  <w:style w:type="character" w:customStyle="1" w:styleId="HHMopsommingChar">
    <w:name w:val="_HHM opsomming Char"/>
    <w:basedOn w:val="Standaardalinea-lettertype"/>
    <w:link w:val="HHMopsomming"/>
    <w:locked/>
    <w:rsid w:val="008827DE"/>
    <w:rPr>
      <w:rFonts w:ascii="Open Sans Light" w:eastAsia="Times New Roman" w:hAnsi="Open Sans Light" w:cs="Times New Roman"/>
      <w:szCs w:val="1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B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CB4CBA"/>
    <w:pPr>
      <w:spacing w:line="240" w:lineRule="auto"/>
    </w:pPr>
    <w:rPr>
      <w:rFonts w:asciiTheme="minorHAnsi" w:hAnsiTheme="minorHAnsi"/>
      <w:sz w:val="22"/>
      <w:szCs w:val="22"/>
    </w:rPr>
  </w:style>
  <w:style w:type="paragraph" w:styleId="Titel">
    <w:name w:val="Title"/>
    <w:basedOn w:val="Standaard"/>
    <w:next w:val="Standaard"/>
    <w:link w:val="TitelChar"/>
    <w:rsid w:val="00CB4CBA"/>
    <w:pPr>
      <w:overflowPunct w:val="0"/>
      <w:autoSpaceDE w:val="0"/>
      <w:autoSpaceDN w:val="0"/>
      <w:adjustRightInd w:val="0"/>
      <w:spacing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rsid w:val="00CB4CBA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styleId="Subtielebenadrukking">
    <w:name w:val="Subtle Emphasis"/>
    <w:aliases w:val="_HHM_introtekst"/>
    <w:basedOn w:val="Standaardalinea-lettertype"/>
    <w:uiPriority w:val="19"/>
    <w:qFormat/>
    <w:rsid w:val="0000729A"/>
    <w:rPr>
      <w:rFonts w:ascii="Corbel" w:hAnsi="Corbel"/>
      <w:i/>
      <w:iCs/>
      <w:color w:val="404040" w:themeColor="text1" w:themeTint="BF"/>
      <w:sz w:val="20"/>
    </w:rPr>
  </w:style>
  <w:style w:type="paragraph" w:customStyle="1" w:styleId="HHMintrotekst">
    <w:name w:val="_HHM introtekst"/>
    <w:basedOn w:val="Standaard"/>
    <w:next w:val="Standaard"/>
    <w:autoRedefine/>
    <w:qFormat/>
    <w:rsid w:val="008827DE"/>
    <w:rPr>
      <w:i/>
      <w:spacing w:val="10"/>
      <w:lang w:eastAsia="nl-NL"/>
    </w:rPr>
  </w:style>
  <w:style w:type="paragraph" w:customStyle="1" w:styleId="HHMquote">
    <w:name w:val="_HHM quote"/>
    <w:basedOn w:val="HHMbijschrift"/>
    <w:autoRedefine/>
    <w:qFormat/>
    <w:rsid w:val="008827DE"/>
    <w:pPr>
      <w:spacing w:before="120" w:after="120" w:line="276" w:lineRule="auto"/>
    </w:pPr>
    <w:rPr>
      <w:rFonts w:ascii="Open Sans" w:hAnsi="Open Sans"/>
      <w:color w:val="59A553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3307"/>
    <w:rPr>
      <w:color w:val="808080"/>
      <w:shd w:val="clear" w:color="auto" w:fill="E6E6E6"/>
    </w:rPr>
  </w:style>
  <w:style w:type="character" w:customStyle="1" w:styleId="HHMhfdlaagChar">
    <w:name w:val="_HHM hfd laag Char"/>
    <w:basedOn w:val="Standaardalinea-lettertype"/>
    <w:link w:val="HHMhfdlaag"/>
    <w:rsid w:val="004246DC"/>
    <w:rPr>
      <w:rFonts w:eastAsia="Times New Roman" w:cs="Times New Roman"/>
      <w:b/>
      <w:color w:val="55934F"/>
      <w:sz w:val="56"/>
      <w:szCs w:val="18"/>
      <w:lang w:eastAsia="nl-NL"/>
    </w:rPr>
  </w:style>
  <w:style w:type="paragraph" w:customStyle="1" w:styleId="HHMvoorbladtitel">
    <w:name w:val="_HHM voorblad_titel"/>
    <w:basedOn w:val="Standaard"/>
    <w:link w:val="HHMvoorbladtitelChar"/>
    <w:qFormat/>
    <w:rsid w:val="008827DE"/>
    <w:pPr>
      <w:spacing w:line="264" w:lineRule="auto"/>
    </w:pPr>
    <w:rPr>
      <w:rFonts w:ascii="Open Sans" w:hAnsi="Open Sans"/>
      <w:b/>
      <w:color w:val="59A553"/>
      <w:position w:val="-500"/>
      <w:sz w:val="44"/>
    </w:rPr>
  </w:style>
  <w:style w:type="character" w:customStyle="1" w:styleId="HHMvoorbladtitelChar">
    <w:name w:val="_HHM voorblad_titel Char"/>
    <w:basedOn w:val="Standaardalinea-lettertype"/>
    <w:link w:val="HHMvoorbladtitel"/>
    <w:rsid w:val="008827DE"/>
    <w:rPr>
      <w:rFonts w:ascii="Open Sans" w:hAnsi="Open Sans"/>
      <w:b/>
      <w:color w:val="59A553"/>
      <w:position w:val="-500"/>
      <w:sz w:val="44"/>
      <w:szCs w:val="22"/>
    </w:rPr>
  </w:style>
  <w:style w:type="character" w:customStyle="1" w:styleId="HHMvoettekstChar">
    <w:name w:val="_HHM voettekst Char"/>
    <w:basedOn w:val="Standaardalinea-lettertype"/>
    <w:link w:val="HHMvoettekst"/>
    <w:rsid w:val="00CD7928"/>
    <w:rPr>
      <w:rFonts w:ascii="Open Sans Light" w:hAnsi="Open Sans Light"/>
      <w:spacing w:val="10"/>
      <w:sz w:val="17"/>
      <w:szCs w:val="18"/>
    </w:rPr>
  </w:style>
  <w:style w:type="paragraph" w:customStyle="1" w:styleId="HHMhoofdstuk">
    <w:name w:val="_HHM hoofdstuk"/>
    <w:basedOn w:val="Standaard"/>
    <w:next w:val="Standaard"/>
    <w:link w:val="HHMhoofdstukChar"/>
    <w:autoRedefine/>
    <w:qFormat/>
    <w:rsid w:val="008827DE"/>
    <w:pPr>
      <w:pageBreakBefore/>
      <w:tabs>
        <w:tab w:val="left" w:pos="-5670"/>
      </w:tabs>
      <w:overflowPunct w:val="0"/>
      <w:autoSpaceDE w:val="0"/>
      <w:autoSpaceDN w:val="0"/>
      <w:adjustRightInd w:val="0"/>
      <w:spacing w:before="360" w:after="240"/>
      <w:textAlignment w:val="baseline"/>
    </w:pPr>
    <w:rPr>
      <w:rFonts w:ascii="Open Sans" w:eastAsia="Times New Roman" w:hAnsi="Open Sans" w:cs="Times New Roman"/>
      <w:b/>
      <w:color w:val="59A553"/>
      <w:sz w:val="44"/>
      <w:szCs w:val="18"/>
      <w:lang w:eastAsia="nl-NL"/>
    </w:rPr>
  </w:style>
  <w:style w:type="character" w:customStyle="1" w:styleId="HHMhoofdstukChar">
    <w:name w:val="_HHM hoofdstuk Char"/>
    <w:basedOn w:val="Standaardalinea-lettertype"/>
    <w:link w:val="HHMhoofdstuk"/>
    <w:rsid w:val="008827DE"/>
    <w:rPr>
      <w:rFonts w:ascii="Open Sans" w:eastAsia="Times New Roman" w:hAnsi="Open Sans" w:cs="Times New Roman"/>
      <w:b/>
      <w:color w:val="59A553"/>
      <w:sz w:val="44"/>
      <w:szCs w:val="18"/>
      <w:lang w:eastAsia="nl-NL"/>
    </w:rPr>
  </w:style>
  <w:style w:type="paragraph" w:customStyle="1" w:styleId="HHMInhoudtitel">
    <w:name w:val="_HHM Inhoud (titel)"/>
    <w:basedOn w:val="Standaard"/>
    <w:next w:val="Standaard"/>
    <w:autoRedefine/>
    <w:qFormat/>
    <w:rsid w:val="008827DE"/>
    <w:pPr>
      <w:overflowPunct w:val="0"/>
      <w:autoSpaceDE w:val="0"/>
      <w:autoSpaceDN w:val="0"/>
      <w:adjustRightInd w:val="0"/>
      <w:contextualSpacing/>
      <w:textAlignment w:val="baseline"/>
      <w:outlineLvl w:val="0"/>
    </w:pPr>
    <w:rPr>
      <w:rFonts w:ascii="Open Sans" w:eastAsia="Times New Roman" w:hAnsi="Open Sans" w:cs="Times New Roman"/>
      <w:b/>
      <w:color w:val="59A553"/>
      <w:spacing w:val="10"/>
      <w:sz w:val="32"/>
      <w:szCs w:val="32"/>
      <w:lang w:eastAsia="nl-NL"/>
    </w:rPr>
  </w:style>
  <w:style w:type="table" w:styleId="Lijsttabel3-Accent4">
    <w:name w:val="List Table 3 Accent 4"/>
    <w:basedOn w:val="Standaardtabel"/>
    <w:uiPriority w:val="48"/>
    <w:rsid w:val="008827DE"/>
    <w:pPr>
      <w:spacing w:line="240" w:lineRule="auto"/>
    </w:pPr>
    <w:rPr>
      <w:rFonts w:ascii="Open Sans Light" w:hAnsi="Open Sans Light"/>
      <w:szCs w:val="22"/>
    </w:rPr>
    <w:tblPr>
      <w:tblStyleRowBandSize w:val="1"/>
      <w:tblStyleColBandSize w:val="1"/>
      <w:tblBorders>
        <w:top w:val="single" w:sz="4" w:space="0" w:color="7E8689" w:themeColor="accent4"/>
        <w:left w:val="single" w:sz="4" w:space="0" w:color="7E8689" w:themeColor="accent4"/>
        <w:bottom w:val="single" w:sz="4" w:space="0" w:color="7E8689" w:themeColor="accent4"/>
        <w:right w:val="single" w:sz="4" w:space="0" w:color="7E868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689" w:themeFill="accent4"/>
      </w:tcPr>
    </w:tblStylePr>
    <w:tblStylePr w:type="lastRow">
      <w:rPr>
        <w:b/>
        <w:bCs/>
      </w:rPr>
      <w:tblPr/>
      <w:tcPr>
        <w:tcBorders>
          <w:top w:val="double" w:sz="4" w:space="0" w:color="7E868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689" w:themeColor="accent4"/>
          <w:right w:val="single" w:sz="4" w:space="0" w:color="7E8689" w:themeColor="accent4"/>
        </w:tcBorders>
      </w:tcPr>
    </w:tblStylePr>
    <w:tblStylePr w:type="band1Horz">
      <w:tblPr/>
      <w:tcPr>
        <w:tcBorders>
          <w:top w:val="single" w:sz="4" w:space="0" w:color="7E8689" w:themeColor="accent4"/>
          <w:bottom w:val="single" w:sz="4" w:space="0" w:color="7E868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689" w:themeColor="accent4"/>
          <w:left w:val="nil"/>
        </w:tcBorders>
      </w:tcPr>
    </w:tblStylePr>
    <w:tblStylePr w:type="swCell">
      <w:tblPr/>
      <w:tcPr>
        <w:tcBorders>
          <w:top w:val="double" w:sz="4" w:space="0" w:color="7E8689" w:themeColor="accent4"/>
          <w:right w:val="nil"/>
        </w:tcBorders>
      </w:tcPr>
    </w:tblStylePr>
  </w:style>
  <w:style w:type="table" w:customStyle="1" w:styleId="HHMtabelgrijs">
    <w:name w:val="_HHM tabel grijs"/>
    <w:basedOn w:val="Lijsttabel3-Accent4"/>
    <w:uiPriority w:val="99"/>
    <w:rsid w:val="008827DE"/>
    <w:rPr>
      <w:rFonts w:eastAsia="Times New Roman" w:cs="Times New Roman"/>
      <w:sz w:val="18"/>
      <w:szCs w:val="20"/>
      <w:lang w:eastAsia="nl-NL"/>
    </w:rPr>
    <w:tblPr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18"/>
      </w:rPr>
      <w:tblPr/>
      <w:trPr>
        <w:tblHeader/>
      </w:trPr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808080" w:themeFill="background1" w:themeFillShade="80"/>
      </w:tcPr>
    </w:tblStylePr>
    <w:tblStylePr w:type="lastRow">
      <w:rPr>
        <w:rFonts w:ascii="Open Sans Light" w:hAnsi="Open Sans Light"/>
        <w:b/>
        <w:bCs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firstCol">
      <w:rPr>
        <w:rFonts w:ascii="Open Sans Light" w:hAnsi="Open Sans Light"/>
        <w:b w:val="0"/>
        <w:bCs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FFFFFF" w:themeFill="background1"/>
      </w:tcPr>
    </w:tblStylePr>
    <w:tblStylePr w:type="lastCol">
      <w:rPr>
        <w:rFonts w:ascii="Open Sans Light" w:hAnsi="Open Sans Light"/>
        <w:b w:val="0"/>
        <w:bCs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FFFFFF" w:themeFill="background1"/>
      </w:tcPr>
    </w:tblStylePr>
    <w:tblStylePr w:type="band1Vert">
      <w:rPr>
        <w:rFonts w:ascii="Open Sans Light" w:hAnsi="Open Sans Light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2Vert">
      <w:rPr>
        <w:rFonts w:asciiTheme="minorHAnsi" w:hAnsiTheme="minorHAnsi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1Horz">
      <w:rPr>
        <w:rFonts w:ascii="Open Sans Light" w:hAnsi="Open Sans Light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2Horz">
      <w:rPr>
        <w:rFonts w:ascii="Open Sans Light" w:hAnsi="Open Sans Light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rPr>
        <w:rFonts w:ascii="Corbel" w:hAnsi="Corbel"/>
        <w:sz w:val="19"/>
      </w:rPr>
      <w:tblPr/>
      <w:tcPr>
        <w:tcBorders>
          <w:top w:val="single" w:sz="4" w:space="0" w:color="55934F"/>
          <w:left w:val="single" w:sz="4" w:space="0" w:color="55934F"/>
          <w:bottom w:val="single" w:sz="4" w:space="0" w:color="55934F"/>
          <w:right w:val="single" w:sz="4" w:space="0" w:color="55934F"/>
          <w:insideH w:val="single" w:sz="4" w:space="0" w:color="55934F"/>
          <w:insideV w:val="single" w:sz="4" w:space="0" w:color="55934F"/>
        </w:tcBorders>
        <w:shd w:val="clear" w:color="auto" w:fill="auto"/>
      </w:tcPr>
    </w:tblStylePr>
    <w:tblStylePr w:type="swCell">
      <w:tblPr/>
      <w:tcPr>
        <w:tcBorders>
          <w:top w:val="single" w:sz="4" w:space="0" w:color="55934F"/>
          <w:left w:val="single" w:sz="4" w:space="0" w:color="55934F"/>
          <w:bottom w:val="single" w:sz="4" w:space="0" w:color="55934F"/>
          <w:right w:val="single" w:sz="4" w:space="0" w:color="55934F"/>
          <w:insideH w:val="single" w:sz="4" w:space="0" w:color="55934F"/>
          <w:insideV w:val="single" w:sz="4" w:space="0" w:color="55934F"/>
        </w:tcBorders>
        <w:shd w:val="clear" w:color="auto" w:fill="auto"/>
      </w:tcPr>
    </w:tblStylePr>
  </w:style>
  <w:style w:type="character" w:styleId="Hyperlink">
    <w:name w:val="Hyperlink"/>
    <w:basedOn w:val="Standaardalinea-lettertype"/>
    <w:uiPriority w:val="99"/>
    <w:unhideWhenUsed/>
    <w:rsid w:val="004A0174"/>
    <w:rPr>
      <w:color w:val="56944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tafel-vechtdal@medri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euzebroek\Desktop\_hhm%20notitie-2023.dotx" TargetMode="External"/></Relationships>
</file>

<file path=word/theme/theme1.xml><?xml version="1.0" encoding="utf-8"?>
<a:theme xmlns:a="http://schemas.openxmlformats.org/drawingml/2006/main" name="Kantoorthema">
  <a:themeElements>
    <a:clrScheme name="bureau HH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6944F"/>
      </a:accent1>
      <a:accent2>
        <a:srgbClr val="CC9F26"/>
      </a:accent2>
      <a:accent3>
        <a:srgbClr val="0083C3"/>
      </a:accent3>
      <a:accent4>
        <a:srgbClr val="7E8689"/>
      </a:accent4>
      <a:accent5>
        <a:srgbClr val="DA5959"/>
      </a:accent5>
      <a:accent6>
        <a:srgbClr val="395775"/>
      </a:accent6>
      <a:hlink>
        <a:srgbClr val="56944F"/>
      </a:hlink>
      <a:folHlink>
        <a:srgbClr val="56944F"/>
      </a:folHlink>
    </a:clrScheme>
    <a:fontScheme name="Aangepast 1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7D65-8E1E-460F-A748-35DABEF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_hhm notitie-2023</Template>
  <TotalTime>0</TotalTime>
  <Pages>1</Pages>
  <Words>238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Aanmeldformulier casuistiek transfertafel Vechtdal</dc:title>
  <dc:subject/>
  <dc:creator>Ellen Geuzebroek</dc:creator>
  <cp:keywords/>
  <dc:description/>
  <cp:lastModifiedBy>Carolien Kok</cp:lastModifiedBy>
  <cp:revision>2</cp:revision>
  <cp:lastPrinted>2018-03-05T14:24:00Z</cp:lastPrinted>
  <dcterms:created xsi:type="dcterms:W3CDTF">2025-10-02T12:08:00Z</dcterms:created>
  <dcterms:modified xsi:type="dcterms:W3CDTF">2025-10-02T12:08:00Z</dcterms:modified>
</cp:coreProperties>
</file>